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3B49" w14:textId="77777777" w:rsidR="00BF32F5" w:rsidRDefault="00BF32F5" w:rsidP="008577E6"/>
    <w:p w14:paraId="6FAA4425" w14:textId="77777777" w:rsidR="00D14DC9" w:rsidRPr="008577E6" w:rsidRDefault="00A4047B" w:rsidP="008577E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053D78" wp14:editId="4E141283">
                <wp:simplePos x="0" y="0"/>
                <wp:positionH relativeFrom="margin">
                  <wp:posOffset>452230</wp:posOffset>
                </wp:positionH>
                <wp:positionV relativeFrom="paragraph">
                  <wp:posOffset>1824880</wp:posOffset>
                </wp:positionV>
                <wp:extent cx="6370320" cy="6965342"/>
                <wp:effectExtent l="0" t="0" r="0" b="698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6965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7609C" w14:textId="77777777" w:rsidR="007E5A89" w:rsidRDefault="007E5A89" w:rsidP="007E5A89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</w:pPr>
                          </w:p>
                          <w:p w14:paraId="3EC226CD" w14:textId="77777777" w:rsidR="007E5A89" w:rsidRDefault="007E5A89" w:rsidP="007E5A89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</w:pPr>
                          </w:p>
                          <w:p w14:paraId="3957500E" w14:textId="381DC0DC" w:rsidR="007E5A89" w:rsidRDefault="007E5A89" w:rsidP="007E5A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 xml:space="preserve">Posting Date: </w:t>
                            </w:r>
                            <w:r w:rsidR="0007308C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January 6</w:t>
                            </w:r>
                            <w:r w:rsidR="0007308C" w:rsidRPr="0007308C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E923C0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, 2025</w:t>
                            </w:r>
                          </w:p>
                          <w:p w14:paraId="65A6EACC" w14:textId="77777777" w:rsidR="007E5A89" w:rsidRPr="0081662E" w:rsidRDefault="007E5A89" w:rsidP="007E5A8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F8A7969" w14:textId="37B33C16" w:rsidR="007E5A89" w:rsidRDefault="007E5A89" w:rsidP="007E5A89">
                            <w:pPr>
                              <w:textDirection w:val="btLr"/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</w:pP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Notice is hereby given that the Jefferson County Commissioners will meet in regular session </w:t>
                            </w:r>
                            <w:r w:rsidRPr="00406931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on </w:t>
                            </w:r>
                            <w:r w:rsidR="009A7BB0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Thursday, </w:t>
                            </w:r>
                            <w:r w:rsidR="0007308C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>January 8</w:t>
                            </w:r>
                            <w:r w:rsidR="0007308C" w:rsidRPr="0007308C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07308C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 w:rsidR="00E923C0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 at 5:00pm</w:t>
                            </w:r>
                            <w:r w:rsidRPr="00406931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The meeting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>is located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 at the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     </w:t>
                            </w:r>
                          </w:p>
                          <w:p w14:paraId="0E60A12A" w14:textId="77777777" w:rsidR="007E5A89" w:rsidRPr="00F43BEF" w:rsidRDefault="007E5A89" w:rsidP="007E5A89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Troy D. Morgan 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>Public Safety Center, 620 Green Road.</w:t>
                            </w:r>
                          </w:p>
                          <w:p w14:paraId="2C1390F1" w14:textId="63A90A83" w:rsidR="007E5A89" w:rsidRPr="009376FC" w:rsidRDefault="007E5A89" w:rsidP="007E5A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Approve the Minutes from</w:t>
                            </w:r>
                            <w:r w:rsidRPr="00F43BEF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321F51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 xml:space="preserve">December </w:t>
                            </w:r>
                            <w:r w:rsidR="0007308C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>18</w:t>
                            </w:r>
                            <w:r w:rsidR="00321F51" w:rsidRPr="00321F51">
                              <w:rPr>
                                <w:rFonts w:cs="Calibri"/>
                                <w:color w:val="000000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321F51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294B30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9A531D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6F2ED2"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05AC2860" w14:textId="77777777" w:rsidR="007E5A89" w:rsidRDefault="007E5A89" w:rsidP="007E5A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Approve Accounts Payable Vouchers</w:t>
                            </w:r>
                          </w:p>
                          <w:p w14:paraId="3F9FD6E4" w14:textId="524FD673" w:rsidR="003D6268" w:rsidRDefault="007E5A89" w:rsidP="003D626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Approve Payroll Docket</w:t>
                            </w:r>
                          </w:p>
                          <w:p w14:paraId="1CDE5BDD" w14:textId="35FB08C2" w:rsidR="00255E4B" w:rsidRDefault="00255E4B" w:rsidP="003D626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2026 Meeting Guidelines</w:t>
                            </w:r>
                          </w:p>
                          <w:p w14:paraId="549A2A37" w14:textId="4650D00A" w:rsidR="00E86D1D" w:rsidRDefault="00BE1544" w:rsidP="000730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</w:t>
                            </w:r>
                            <w:r w:rsidR="002460B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reasurer, Meghan </w:t>
                            </w:r>
                            <w:r w:rsidR="00E7247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Crowley-</w:t>
                            </w:r>
                            <w:r w:rsidR="006D1E8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Hoskins-Annual Board of Finance Meeting</w:t>
                            </w:r>
                          </w:p>
                          <w:p w14:paraId="18C33B51" w14:textId="49B9F07C" w:rsidR="006D1E89" w:rsidRDefault="006D1E89" w:rsidP="006D1E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Treasurer, Meghan Crowley-Hoskins-</w:t>
                            </w:r>
                            <w:r w:rsidR="0036774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Online Payment Portal-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Munic</w:t>
                            </w:r>
                            <w:r w:rsidR="00255E4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ipay</w:t>
                            </w:r>
                            <w:proofErr w:type="spellEnd"/>
                            <w:r w:rsidR="00255E4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Agreement</w:t>
                            </w:r>
                          </w:p>
                          <w:p w14:paraId="1DA5EE9E" w14:textId="75144F8E" w:rsidR="006D1E89" w:rsidRDefault="00255E4B" w:rsidP="000730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Rick Anderson</w:t>
                            </w:r>
                            <w:r w:rsidR="005B171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5B171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Veregy</w:t>
                            </w:r>
                            <w:proofErr w:type="spellEnd"/>
                            <w:r w:rsidR="005B171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- Energy Conservation Discussion</w:t>
                            </w:r>
                          </w:p>
                          <w:p w14:paraId="76DF4950" w14:textId="7E2C7492" w:rsidR="007E5A89" w:rsidRDefault="007E5A89" w:rsidP="007E5A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Department Updates</w:t>
                            </w:r>
                          </w:p>
                          <w:p w14:paraId="0B3A252A" w14:textId="77777777" w:rsidR="00C978FA" w:rsidRDefault="00C978FA" w:rsidP="00C978FA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D6AD8CC" w14:textId="77777777" w:rsidR="00C978FA" w:rsidRDefault="00C978FA" w:rsidP="00C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There will be a special called meeting after</w:t>
                            </w:r>
                          </w:p>
                          <w:p w14:paraId="1A12E28B" w14:textId="77777777" w:rsidR="00C978FA" w:rsidRDefault="00C978FA" w:rsidP="00C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the commissioner meeting with the County Council. </w:t>
                            </w:r>
                          </w:p>
                          <w:p w14:paraId="5E80D35A" w14:textId="770BC85F" w:rsidR="00C978FA" w:rsidRPr="00C978FA" w:rsidRDefault="00C978FA" w:rsidP="00C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 separate meeting notice has been posted.</w:t>
                            </w:r>
                          </w:p>
                          <w:p w14:paraId="0215F851" w14:textId="77777777" w:rsidR="004D0B6E" w:rsidRDefault="004D0B6E" w:rsidP="004D0B6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1EAFC41" w14:textId="70B373D6" w:rsidR="004D0B6E" w:rsidRDefault="002A02DA" w:rsidP="00AD12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Members of the public may watch the live stream of the meeting at</w:t>
                            </w:r>
                          </w:p>
                          <w:p w14:paraId="0EC12D73" w14:textId="2214D84C" w:rsidR="007E5A89" w:rsidRPr="00294B30" w:rsidRDefault="000C2E8F" w:rsidP="00294B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4301DA">
                                <w:rPr>
                                  <w:rStyle w:val="Hyperlink"/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t>https://www.youtube.com/@jeffersoncountyindianameetings</w:t>
                              </w:r>
                            </w:hyperlink>
                          </w:p>
                          <w:p w14:paraId="23F94868" w14:textId="77777777" w:rsidR="007E5A89" w:rsidRDefault="007E5A89" w:rsidP="007E5A89">
                            <w:pPr>
                              <w:pStyle w:val="ListParagraph"/>
                              <w:ind w:left="25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D5B7707" w14:textId="77777777" w:rsidR="007E5A89" w:rsidRDefault="007E5A89" w:rsidP="007E5A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8F218B1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AAA0D46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8CC2181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A2E1AFE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5CE66E8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A4E8395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11AD8E7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DFFCD5D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9765282" w14:textId="77777777" w:rsidR="007E5A89" w:rsidRPr="002F0618" w:rsidRDefault="007E5A89" w:rsidP="007E5A89">
                            <w:pPr>
                              <w:pStyle w:val="ListParagraph"/>
                              <w:spacing w:line="240" w:lineRule="auto"/>
                              <w:ind w:left="25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B482A60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A8EAD52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E9BF3C9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FE44D6B" w14:textId="77777777" w:rsidR="007E5A89" w:rsidRDefault="007E5A89" w:rsidP="007E5A89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B2C6845" w14:textId="6DDB4FF2" w:rsidR="00543BF2" w:rsidRDefault="00543BF2" w:rsidP="00AF31DE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53D7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.6pt;margin-top:143.7pt;width:501.6pt;height:548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" filled="f" stroked="f">
                <v:textbox>
                  <w:txbxContent>
                    <w:p w14:paraId="4077609C" w14:textId="77777777" w:rsidR="007E5A89" w:rsidRDefault="007E5A89" w:rsidP="007E5A89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</w:rPr>
                      </w:pPr>
                    </w:p>
                    <w:p w14:paraId="3EC226CD" w14:textId="77777777" w:rsidR="007E5A89" w:rsidRDefault="007E5A89" w:rsidP="007E5A89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</w:rPr>
                      </w:pPr>
                    </w:p>
                    <w:p w14:paraId="3957500E" w14:textId="381DC0DC" w:rsidR="007E5A89" w:rsidRDefault="007E5A89" w:rsidP="007E5A89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 xml:space="preserve">Posting Date: </w:t>
                      </w:r>
                      <w:r w:rsidR="0007308C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January 6</w:t>
                      </w:r>
                      <w:r w:rsidR="0007308C" w:rsidRPr="0007308C">
                        <w:rPr>
                          <w:rFonts w:ascii="Calibri" w:eastAsia="Calibri" w:hAnsi="Calibri" w:cs="Calibri"/>
                          <w:b/>
                          <w:sz w:val="32"/>
                          <w:vertAlign w:val="superscript"/>
                        </w:rPr>
                        <w:t>th</w:t>
                      </w:r>
                      <w:r w:rsidR="00E923C0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, 2025</w:t>
                      </w:r>
                    </w:p>
                    <w:p w14:paraId="65A6EACC" w14:textId="77777777" w:rsidR="007E5A89" w:rsidRPr="0081662E" w:rsidRDefault="007E5A89" w:rsidP="007E5A89">
                      <w:pP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4F8A7969" w14:textId="37B33C16" w:rsidR="007E5A89" w:rsidRDefault="007E5A89" w:rsidP="007E5A89">
                      <w:pPr>
                        <w:textDirection w:val="btLr"/>
                        <w:rPr>
                          <w:rFonts w:asciiTheme="minorHAnsi" w:eastAsia="Calibri" w:hAnsiTheme="minorHAnsi" w:cstheme="minorHAnsi"/>
                          <w:sz w:val="28"/>
                        </w:rPr>
                      </w:pP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Notice is hereby given that the Jefferson County Commissioners will meet in regular session </w:t>
                      </w:r>
                      <w:r w:rsidRPr="00406931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on </w:t>
                      </w:r>
                      <w:r w:rsidR="009A7BB0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Thursday, </w:t>
                      </w:r>
                      <w:r w:rsidR="0007308C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>January 8</w:t>
                      </w:r>
                      <w:r w:rsidR="0007308C" w:rsidRPr="0007308C">
                        <w:rPr>
                          <w:rFonts w:asciiTheme="minorHAnsi" w:eastAsia="Calibri" w:hAnsiTheme="minorHAnsi" w:cstheme="minorHAnsi"/>
                          <w:b/>
                          <w:sz w:val="28"/>
                          <w:vertAlign w:val="superscript"/>
                        </w:rPr>
                        <w:t>th</w:t>
                      </w:r>
                      <w:r w:rsidR="0007308C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 </w:t>
                      </w:r>
                      <w:r w:rsidR="00E923C0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 at 5:00pm</w:t>
                      </w:r>
                      <w:r w:rsidRPr="00406931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 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The meeting </w:t>
                      </w:r>
                      <w:r>
                        <w:rPr>
                          <w:rFonts w:asciiTheme="minorHAnsi" w:eastAsia="Calibri" w:hAnsiTheme="minorHAnsi" w:cstheme="minorHAnsi"/>
                          <w:sz w:val="28"/>
                        </w:rPr>
                        <w:t>is located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 at the </w:t>
                      </w:r>
                      <w:r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     </w:t>
                      </w:r>
                    </w:p>
                    <w:p w14:paraId="0E60A12A" w14:textId="77777777" w:rsidR="007E5A89" w:rsidRPr="00F43BEF" w:rsidRDefault="007E5A89" w:rsidP="007E5A89">
                      <w:pPr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Troy D. Morgan 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>Public Safety Center, 620 Green Road.</w:t>
                      </w:r>
                    </w:p>
                    <w:p w14:paraId="2C1390F1" w14:textId="63A90A83" w:rsidR="007E5A89" w:rsidRPr="009376FC" w:rsidRDefault="007E5A89" w:rsidP="007E5A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Approve the Minutes from</w:t>
                      </w:r>
                      <w:r w:rsidRPr="00F43BEF">
                        <w:rPr>
                          <w:rFonts w:cs="Calibri"/>
                          <w:color w:val="000000"/>
                          <w:sz w:val="28"/>
                        </w:rPr>
                        <w:t xml:space="preserve"> </w:t>
                      </w:r>
                      <w:r w:rsidR="00321F51">
                        <w:rPr>
                          <w:rFonts w:cs="Calibri"/>
                          <w:color w:val="000000"/>
                          <w:sz w:val="28"/>
                        </w:rPr>
                        <w:t xml:space="preserve">December </w:t>
                      </w:r>
                      <w:r w:rsidR="0007308C">
                        <w:rPr>
                          <w:rFonts w:cs="Calibri"/>
                          <w:color w:val="000000"/>
                          <w:sz w:val="28"/>
                        </w:rPr>
                        <w:t>18</w:t>
                      </w:r>
                      <w:r w:rsidR="00321F51" w:rsidRPr="00321F51">
                        <w:rPr>
                          <w:rFonts w:cs="Calibri"/>
                          <w:color w:val="000000"/>
                          <w:sz w:val="28"/>
                          <w:vertAlign w:val="superscript"/>
                        </w:rPr>
                        <w:t>th</w:t>
                      </w:r>
                      <w:r w:rsidR="00321F51">
                        <w:rPr>
                          <w:rFonts w:cs="Calibri"/>
                          <w:color w:val="000000"/>
                          <w:sz w:val="28"/>
                        </w:rPr>
                        <w:t xml:space="preserve"> </w:t>
                      </w:r>
                      <w:r w:rsidR="00294B30">
                        <w:rPr>
                          <w:rFonts w:cs="Calibri"/>
                          <w:color w:val="000000"/>
                          <w:sz w:val="28"/>
                        </w:rPr>
                        <w:t xml:space="preserve"> </w:t>
                      </w:r>
                      <w:r w:rsidR="009A531D">
                        <w:rPr>
                          <w:rFonts w:cs="Calibri"/>
                          <w:color w:val="000000"/>
                          <w:sz w:val="28"/>
                        </w:rPr>
                        <w:t xml:space="preserve"> </w:t>
                      </w:r>
                      <w:r w:rsidR="006F2ED2">
                        <w:rPr>
                          <w:rFonts w:cs="Calibri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05AC2860" w14:textId="77777777" w:rsidR="007E5A89" w:rsidRDefault="007E5A89" w:rsidP="007E5A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Approve Accounts Payable Vouchers</w:t>
                      </w:r>
                    </w:p>
                    <w:p w14:paraId="3F9FD6E4" w14:textId="524FD673" w:rsidR="003D6268" w:rsidRDefault="007E5A89" w:rsidP="003D626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Approve Payroll Docket</w:t>
                      </w:r>
                    </w:p>
                    <w:p w14:paraId="1CDE5BDD" w14:textId="35FB08C2" w:rsidR="00255E4B" w:rsidRDefault="00255E4B" w:rsidP="003D626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2026 Meeting Guidelines</w:t>
                      </w:r>
                    </w:p>
                    <w:p w14:paraId="549A2A37" w14:textId="4650D00A" w:rsidR="00E86D1D" w:rsidRDefault="00BE1544" w:rsidP="000730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</w:t>
                      </w:r>
                      <w:r w:rsidR="002460B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reasurer, Meghan </w:t>
                      </w:r>
                      <w:r w:rsidR="00E7247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Crowley-</w:t>
                      </w:r>
                      <w:r w:rsidR="006D1E8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Hoskins-Annual Board of Finance Meeting</w:t>
                      </w:r>
                    </w:p>
                    <w:p w14:paraId="18C33B51" w14:textId="49B9F07C" w:rsidR="006D1E89" w:rsidRDefault="006D1E89" w:rsidP="006D1E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Treasurer, Meghan Crowley-Hoskins-</w:t>
                      </w:r>
                      <w:r w:rsidR="0036774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Online Payment Portal-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Munic</w:t>
                      </w:r>
                      <w:r w:rsidR="00255E4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ipay</w:t>
                      </w:r>
                      <w:proofErr w:type="spellEnd"/>
                      <w:r w:rsidR="00255E4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Agreement</w:t>
                      </w:r>
                    </w:p>
                    <w:p w14:paraId="1DA5EE9E" w14:textId="75144F8E" w:rsidR="006D1E89" w:rsidRDefault="00255E4B" w:rsidP="000730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Rick Anderson</w:t>
                      </w:r>
                      <w:r w:rsidR="005B171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5B171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Veregy</w:t>
                      </w:r>
                      <w:proofErr w:type="spellEnd"/>
                      <w:r w:rsidR="005B171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- Energy Conservation Discussion</w:t>
                      </w:r>
                    </w:p>
                    <w:p w14:paraId="76DF4950" w14:textId="7E2C7492" w:rsidR="007E5A89" w:rsidRDefault="007E5A89" w:rsidP="007E5A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Department Updates</w:t>
                      </w:r>
                    </w:p>
                    <w:p w14:paraId="0B3A252A" w14:textId="77777777" w:rsidR="00C978FA" w:rsidRDefault="00C978FA" w:rsidP="00C978FA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D6AD8CC" w14:textId="77777777" w:rsidR="00C978FA" w:rsidRDefault="00C978FA" w:rsidP="00C978FA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There will be a special called meeting after</w:t>
                      </w:r>
                    </w:p>
                    <w:p w14:paraId="1A12E28B" w14:textId="77777777" w:rsidR="00C978FA" w:rsidRDefault="00C978FA" w:rsidP="00C978FA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the commissioner meeting with the County Council. </w:t>
                      </w:r>
                    </w:p>
                    <w:p w14:paraId="5E80D35A" w14:textId="770BC85F" w:rsidR="00C978FA" w:rsidRPr="00C978FA" w:rsidRDefault="00C978FA" w:rsidP="00C978FA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 separate meeting notice has been posted.</w:t>
                      </w:r>
                    </w:p>
                    <w:p w14:paraId="0215F851" w14:textId="77777777" w:rsidR="004D0B6E" w:rsidRDefault="004D0B6E" w:rsidP="004D0B6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1EAFC41" w14:textId="70B373D6" w:rsidR="004D0B6E" w:rsidRDefault="002A02DA" w:rsidP="00AD125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Members of the public may watch the live stream of the meeting at</w:t>
                      </w:r>
                    </w:p>
                    <w:p w14:paraId="0EC12D73" w14:textId="2214D84C" w:rsidR="007E5A89" w:rsidRPr="00294B30" w:rsidRDefault="000C2E8F" w:rsidP="00294B3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hyperlink r:id="rId11" w:history="1">
                        <w:r w:rsidRPr="004301DA">
                          <w:rPr>
                            <w:rStyle w:val="Hyperlink"/>
                            <w:rFonts w:asciiTheme="minorHAnsi" w:hAnsiTheme="minorHAnsi" w:cstheme="minorHAnsi"/>
                            <w:sz w:val="28"/>
                            <w:szCs w:val="28"/>
                          </w:rPr>
                          <w:t>https://www.youtube.com/@jeffersoncountyindianameetings</w:t>
                        </w:r>
                      </w:hyperlink>
                    </w:p>
                    <w:p w14:paraId="23F94868" w14:textId="77777777" w:rsidR="007E5A89" w:rsidRDefault="007E5A89" w:rsidP="007E5A89">
                      <w:pPr>
                        <w:pStyle w:val="ListParagraph"/>
                        <w:ind w:left="25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D5B7707" w14:textId="77777777" w:rsidR="007E5A89" w:rsidRDefault="007E5A89" w:rsidP="007E5A89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8F218B1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AAA0D46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8CC2181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A2E1AFE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05CE66E8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A4E8395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11AD8E7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DFFCD5D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9765282" w14:textId="77777777" w:rsidR="007E5A89" w:rsidRPr="002F0618" w:rsidRDefault="007E5A89" w:rsidP="007E5A89">
                      <w:pPr>
                        <w:pStyle w:val="ListParagraph"/>
                        <w:spacing w:line="240" w:lineRule="auto"/>
                        <w:ind w:left="25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B482A60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A8EAD52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E9BF3C9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FE44D6B" w14:textId="77777777" w:rsidR="007E5A89" w:rsidRDefault="007E5A89" w:rsidP="007E5A89">
                      <w:pPr>
                        <w:ind w:left="7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0B2C6845" w14:textId="6DDB4FF2" w:rsidR="00543BF2" w:rsidRDefault="00543BF2" w:rsidP="00AF31DE">
                      <w:pPr>
                        <w:ind w:left="7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7F2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3171769" wp14:editId="57E9FF98">
                <wp:simplePos x="0" y="0"/>
                <wp:positionH relativeFrom="column">
                  <wp:posOffset>396240</wp:posOffset>
                </wp:positionH>
                <wp:positionV relativeFrom="paragraph">
                  <wp:posOffset>8610600</wp:posOffset>
                </wp:positionV>
                <wp:extent cx="6352540" cy="6692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20C180" w14:textId="77777777" w:rsidR="006C27F2" w:rsidRPr="00907434" w:rsidRDefault="006C27F2" w:rsidP="006C27F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pacing w:val="4"/>
                                <w:szCs w:val="22"/>
                              </w:rPr>
                            </w:pPr>
                            <w:r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300 East Main Street, Room 103, Madison, IN 47250 | (812) 265-8944</w:t>
                            </w:r>
                          </w:p>
                          <w:p w14:paraId="1AAC0DAA" w14:textId="5AE47F4A" w:rsidR="006C27F2" w:rsidRPr="00907434" w:rsidRDefault="00EF734C" w:rsidP="006C27F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pacing w:val="4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sarah</w:t>
                            </w:r>
                            <w:r w:rsidR="006C27F2"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.</w:t>
                            </w:r>
                            <w:r w:rsidR="0000776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alexander</w:t>
                            </w:r>
                            <w:r w:rsidR="006C27F2"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@jeffersoncounty.in.gov | www.jeffersoncounty.in.gov</w:t>
                            </w:r>
                          </w:p>
                          <w:p w14:paraId="5594F525" w14:textId="77777777" w:rsidR="00AD3AF6" w:rsidRPr="00053AF1" w:rsidRDefault="00AD3AF6" w:rsidP="00217675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053AF1">
                              <w:rPr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71769" id="Text Box 3" o:spid="_x0000_s1027" type="#_x0000_t202" style="position:absolute;margin-left:31.2pt;margin-top:678pt;width:500.2pt;height:52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" filled="f" stroked="f" insetpen="t">
                <v:textbox inset="2.88pt,2.88pt,2.88pt,2.88pt">
                  <w:txbxContent>
                    <w:p w14:paraId="0320C180" w14:textId="77777777" w:rsidR="006C27F2" w:rsidRPr="00907434" w:rsidRDefault="006C27F2" w:rsidP="006C27F2">
                      <w:pPr>
                        <w:widowControl w:val="0"/>
                        <w:spacing w:line="360" w:lineRule="auto"/>
                        <w:jc w:val="center"/>
                        <w:rPr>
                          <w:rFonts w:asciiTheme="minorHAnsi" w:hAnsiTheme="minorHAnsi"/>
                          <w:spacing w:val="4"/>
                          <w:szCs w:val="22"/>
                        </w:rPr>
                      </w:pPr>
                      <w:r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300 East Main Street, Room 103, Madison, IN 47250 | (812) 265-8944</w:t>
                      </w:r>
                    </w:p>
                    <w:p w14:paraId="1AAC0DAA" w14:textId="5AE47F4A" w:rsidR="006C27F2" w:rsidRPr="00907434" w:rsidRDefault="00EF734C" w:rsidP="006C27F2">
                      <w:pPr>
                        <w:widowControl w:val="0"/>
                        <w:spacing w:line="360" w:lineRule="auto"/>
                        <w:jc w:val="center"/>
                        <w:rPr>
                          <w:rFonts w:asciiTheme="minorHAnsi" w:hAnsiTheme="minorHAnsi"/>
                          <w:spacing w:val="4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sarah</w:t>
                      </w:r>
                      <w:r w:rsidR="006C27F2"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.</w:t>
                      </w:r>
                      <w:r w:rsidR="0000776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alexander</w:t>
                      </w:r>
                      <w:r w:rsidR="006C27F2"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@jeffersoncounty.in.gov | www.jeffersoncounty.in.gov</w:t>
                      </w:r>
                    </w:p>
                    <w:p w14:paraId="5594F525" w14:textId="77777777" w:rsidR="00AD3AF6" w:rsidRPr="00053AF1" w:rsidRDefault="00AD3AF6" w:rsidP="00217675">
                      <w:pPr>
                        <w:widowControl w:val="0"/>
                        <w:spacing w:line="240" w:lineRule="exact"/>
                        <w:jc w:val="center"/>
                        <w:rPr>
                          <w:spacing w:val="4"/>
                          <w:sz w:val="22"/>
                          <w:szCs w:val="22"/>
                        </w:rPr>
                      </w:pPr>
                      <w:r w:rsidRPr="00053AF1">
                        <w:rPr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23AD">
        <w:rPr>
          <w:noProof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46FF4C26" wp14:editId="4B193727">
                <wp:simplePos x="0" y="0"/>
                <wp:positionH relativeFrom="column">
                  <wp:posOffset>1493520</wp:posOffset>
                </wp:positionH>
                <wp:positionV relativeFrom="paragraph">
                  <wp:posOffset>1188720</wp:posOffset>
                </wp:positionV>
                <wp:extent cx="5314950" cy="525780"/>
                <wp:effectExtent l="0" t="0" r="0" b="762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1E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AA6686" w14:textId="77777777" w:rsidR="004A23AD" w:rsidRDefault="004A23AD" w:rsidP="004A23AD">
                            <w:pPr>
                              <w:widowControl w:val="0"/>
                              <w:spacing w:line="360" w:lineRule="exact"/>
                              <w:jc w:val="right"/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J</w:t>
                            </w:r>
                            <w:r w:rsidR="00A4047B"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 xml:space="preserve">EFFERSON COUNTY,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INDIANA</w:t>
                            </w:r>
                          </w:p>
                          <w:p w14:paraId="382BEF8F" w14:textId="77777777" w:rsidR="00CE7EE2" w:rsidRPr="004A23AD" w:rsidRDefault="004A23AD" w:rsidP="004A23AD">
                            <w:pPr>
                              <w:widowControl w:val="0"/>
                              <w:spacing w:line="360" w:lineRule="exact"/>
                              <w:jc w:val="right"/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B1507A"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BOARD OF COMMISSIONERS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4C26" id="Text Box 8" o:spid="_x0000_s1028" type="#_x0000_t202" style="position:absolute;margin-left:117.6pt;margin-top:93.6pt;width:418.5pt;height:41.4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" filled="f" fillcolor="#f8f1e6" stroked="f" insetpen="t">
                <v:textbox inset="2.88pt,2.88pt,2.88pt,2.88pt">
                  <w:txbxContent>
                    <w:p w14:paraId="24AA6686" w14:textId="77777777" w:rsidR="004A23AD" w:rsidRDefault="004A23AD" w:rsidP="004A23AD">
                      <w:pPr>
                        <w:widowControl w:val="0"/>
                        <w:spacing w:line="360" w:lineRule="exact"/>
                        <w:jc w:val="right"/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J</w:t>
                      </w:r>
                      <w:r w:rsidR="00A4047B"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 xml:space="preserve">EFFERSON COUNTY, </w:t>
                      </w: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INDIANA</w:t>
                      </w:r>
                    </w:p>
                    <w:p w14:paraId="382BEF8F" w14:textId="77777777" w:rsidR="00CE7EE2" w:rsidRPr="004A23AD" w:rsidRDefault="004A23AD" w:rsidP="004A23AD">
                      <w:pPr>
                        <w:widowControl w:val="0"/>
                        <w:spacing w:line="360" w:lineRule="exact"/>
                        <w:jc w:val="right"/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 xml:space="preserve"> </w:t>
                      </w:r>
                      <w:r w:rsidR="00B1507A"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BOARD OF COMMISSIONERS</w:t>
                      </w:r>
                    </w:p>
                  </w:txbxContent>
                </v:textbox>
              </v:shape>
            </w:pict>
          </mc:Fallback>
        </mc:AlternateContent>
      </w:r>
      <w:r w:rsidR="0087421D">
        <w:rPr>
          <w:noProof/>
        </w:rPr>
        <w:drawing>
          <wp:anchor distT="0" distB="0" distL="114300" distR="114300" simplePos="0" relativeHeight="251658243" behindDoc="0" locked="0" layoutInCell="1" allowOverlap="1" wp14:anchorId="2165BBD8" wp14:editId="56E41DCA">
            <wp:simplePos x="0" y="0"/>
            <wp:positionH relativeFrom="column">
              <wp:posOffset>5607685</wp:posOffset>
            </wp:positionH>
            <wp:positionV relativeFrom="paragraph">
              <wp:posOffset>149860</wp:posOffset>
            </wp:positionV>
            <wp:extent cx="1029335" cy="993140"/>
            <wp:effectExtent l="0" t="0" r="0" b="0"/>
            <wp:wrapNone/>
            <wp:docPr id="11" name="Picture 11" descr="jcgov-seal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cgov-seal1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21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57C3CD" wp14:editId="29FF34CA">
                <wp:simplePos x="0" y="0"/>
                <wp:positionH relativeFrom="column">
                  <wp:posOffset>383540</wp:posOffset>
                </wp:positionH>
                <wp:positionV relativeFrom="paragraph">
                  <wp:posOffset>8449945</wp:posOffset>
                </wp:positionV>
                <wp:extent cx="6360160" cy="0"/>
                <wp:effectExtent l="21590" t="20320" r="19050" b="2730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DC1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0.2pt;margin-top:665.35pt;width:500.8pt;height: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" strokeweight="3pt"/>
            </w:pict>
          </mc:Fallback>
        </mc:AlternateContent>
      </w:r>
      <w:r w:rsidR="0087421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E98EE64" wp14:editId="725A02E6">
                <wp:simplePos x="0" y="0"/>
                <wp:positionH relativeFrom="column">
                  <wp:posOffset>432435</wp:posOffset>
                </wp:positionH>
                <wp:positionV relativeFrom="paragraph">
                  <wp:posOffset>1794510</wp:posOffset>
                </wp:positionV>
                <wp:extent cx="6360160" cy="0"/>
                <wp:effectExtent l="22860" t="22860" r="27305" b="2476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60B01" id="AutoShape 16" o:spid="_x0000_s1026" type="#_x0000_t32" style="position:absolute;margin-left:34.05pt;margin-top:141.3pt;width:500.8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" strokeweight="3pt"/>
            </w:pict>
          </mc:Fallback>
        </mc:AlternateContent>
      </w:r>
    </w:p>
    <w:sectPr w:rsidR="00D14DC9" w:rsidRPr="008577E6" w:rsidSect="003A1473">
      <w:pgSz w:w="12240" w:h="15840"/>
      <w:pgMar w:top="540" w:right="540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575C" w14:textId="77777777" w:rsidR="00790092" w:rsidRDefault="00790092" w:rsidP="003D2AB3">
      <w:r>
        <w:separator/>
      </w:r>
    </w:p>
  </w:endnote>
  <w:endnote w:type="continuationSeparator" w:id="0">
    <w:p w14:paraId="277B59A0" w14:textId="77777777" w:rsidR="00790092" w:rsidRDefault="00790092" w:rsidP="003D2AB3">
      <w:r>
        <w:continuationSeparator/>
      </w:r>
    </w:p>
  </w:endnote>
  <w:endnote w:type="continuationNotice" w:id="1">
    <w:p w14:paraId="61BB13B8" w14:textId="77777777" w:rsidR="00790092" w:rsidRDefault="00790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6B7E" w14:textId="77777777" w:rsidR="00790092" w:rsidRDefault="00790092" w:rsidP="003D2AB3">
      <w:r>
        <w:separator/>
      </w:r>
    </w:p>
  </w:footnote>
  <w:footnote w:type="continuationSeparator" w:id="0">
    <w:p w14:paraId="00DEC1DE" w14:textId="77777777" w:rsidR="00790092" w:rsidRDefault="00790092" w:rsidP="003D2AB3">
      <w:r>
        <w:continuationSeparator/>
      </w:r>
    </w:p>
  </w:footnote>
  <w:footnote w:type="continuationNotice" w:id="1">
    <w:p w14:paraId="71309033" w14:textId="77777777" w:rsidR="00790092" w:rsidRDefault="007900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A3D"/>
    <w:multiLevelType w:val="hybridMultilevel"/>
    <w:tmpl w:val="32C8AF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45F0464"/>
    <w:multiLevelType w:val="hybridMultilevel"/>
    <w:tmpl w:val="9426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10BE7"/>
    <w:multiLevelType w:val="hybridMultilevel"/>
    <w:tmpl w:val="376C9DFA"/>
    <w:lvl w:ilvl="0" w:tplc="7DD2411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7FC0D16"/>
    <w:multiLevelType w:val="hybridMultilevel"/>
    <w:tmpl w:val="65F83A84"/>
    <w:lvl w:ilvl="0" w:tplc="1794F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215A"/>
    <w:multiLevelType w:val="hybridMultilevel"/>
    <w:tmpl w:val="7886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B0CC8"/>
    <w:multiLevelType w:val="hybridMultilevel"/>
    <w:tmpl w:val="7B90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55119"/>
    <w:multiLevelType w:val="hybridMultilevel"/>
    <w:tmpl w:val="E410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41979"/>
    <w:multiLevelType w:val="hybridMultilevel"/>
    <w:tmpl w:val="A162D7A0"/>
    <w:lvl w:ilvl="0" w:tplc="1FFEB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56E15"/>
    <w:multiLevelType w:val="hybridMultilevel"/>
    <w:tmpl w:val="7D9C4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210569">
    <w:abstractNumId w:val="6"/>
  </w:num>
  <w:num w:numId="2" w16cid:durableId="765689116">
    <w:abstractNumId w:val="8"/>
  </w:num>
  <w:num w:numId="3" w16cid:durableId="909735255">
    <w:abstractNumId w:val="7"/>
  </w:num>
  <w:num w:numId="4" w16cid:durableId="2066222404">
    <w:abstractNumId w:val="3"/>
  </w:num>
  <w:num w:numId="5" w16cid:durableId="147065344">
    <w:abstractNumId w:val="1"/>
  </w:num>
  <w:num w:numId="6" w16cid:durableId="1331524883">
    <w:abstractNumId w:val="4"/>
  </w:num>
  <w:num w:numId="7" w16cid:durableId="953248214">
    <w:abstractNumId w:val="0"/>
  </w:num>
  <w:num w:numId="8" w16cid:durableId="709955278">
    <w:abstractNumId w:val="2"/>
  </w:num>
  <w:num w:numId="9" w16cid:durableId="1686857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F1"/>
    <w:rsid w:val="000016FA"/>
    <w:rsid w:val="000026CB"/>
    <w:rsid w:val="000041ED"/>
    <w:rsid w:val="00006FD2"/>
    <w:rsid w:val="00007764"/>
    <w:rsid w:val="000107B0"/>
    <w:rsid w:val="000129F3"/>
    <w:rsid w:val="00012B0F"/>
    <w:rsid w:val="00012B4A"/>
    <w:rsid w:val="00012DA5"/>
    <w:rsid w:val="000137EF"/>
    <w:rsid w:val="00014868"/>
    <w:rsid w:val="0001527A"/>
    <w:rsid w:val="00016EF6"/>
    <w:rsid w:val="000232A5"/>
    <w:rsid w:val="00023775"/>
    <w:rsid w:val="0002402A"/>
    <w:rsid w:val="00024A04"/>
    <w:rsid w:val="00025B9B"/>
    <w:rsid w:val="0002662F"/>
    <w:rsid w:val="00027D40"/>
    <w:rsid w:val="00030D2C"/>
    <w:rsid w:val="00033A4D"/>
    <w:rsid w:val="000356BE"/>
    <w:rsid w:val="00035D55"/>
    <w:rsid w:val="00037BF6"/>
    <w:rsid w:val="00040844"/>
    <w:rsid w:val="00041526"/>
    <w:rsid w:val="00041CC3"/>
    <w:rsid w:val="000420E4"/>
    <w:rsid w:val="00042601"/>
    <w:rsid w:val="000457E3"/>
    <w:rsid w:val="000479E3"/>
    <w:rsid w:val="00053AF1"/>
    <w:rsid w:val="000612F1"/>
    <w:rsid w:val="0006156F"/>
    <w:rsid w:val="00061B5F"/>
    <w:rsid w:val="00062C03"/>
    <w:rsid w:val="00062C1D"/>
    <w:rsid w:val="00070085"/>
    <w:rsid w:val="00070215"/>
    <w:rsid w:val="00070D03"/>
    <w:rsid w:val="000713FB"/>
    <w:rsid w:val="000720DA"/>
    <w:rsid w:val="00072C1F"/>
    <w:rsid w:val="0007308C"/>
    <w:rsid w:val="00074715"/>
    <w:rsid w:val="0008288B"/>
    <w:rsid w:val="0008389F"/>
    <w:rsid w:val="00085005"/>
    <w:rsid w:val="0008538C"/>
    <w:rsid w:val="0008633F"/>
    <w:rsid w:val="00093A57"/>
    <w:rsid w:val="000954B9"/>
    <w:rsid w:val="000965D5"/>
    <w:rsid w:val="0009696C"/>
    <w:rsid w:val="00096D98"/>
    <w:rsid w:val="00097019"/>
    <w:rsid w:val="000A3F8C"/>
    <w:rsid w:val="000A5A02"/>
    <w:rsid w:val="000A5CF4"/>
    <w:rsid w:val="000A5FEC"/>
    <w:rsid w:val="000A6D8F"/>
    <w:rsid w:val="000B2638"/>
    <w:rsid w:val="000B3800"/>
    <w:rsid w:val="000B41D5"/>
    <w:rsid w:val="000B4BBF"/>
    <w:rsid w:val="000B51DA"/>
    <w:rsid w:val="000B729A"/>
    <w:rsid w:val="000C12E4"/>
    <w:rsid w:val="000C2E8F"/>
    <w:rsid w:val="000C6D37"/>
    <w:rsid w:val="000C761C"/>
    <w:rsid w:val="000D349E"/>
    <w:rsid w:val="000D6AC3"/>
    <w:rsid w:val="000D7DAB"/>
    <w:rsid w:val="000E1194"/>
    <w:rsid w:val="000E134D"/>
    <w:rsid w:val="000E2282"/>
    <w:rsid w:val="000E29E1"/>
    <w:rsid w:val="000E32D3"/>
    <w:rsid w:val="000E33A0"/>
    <w:rsid w:val="000E33C7"/>
    <w:rsid w:val="000E3FDD"/>
    <w:rsid w:val="000E478B"/>
    <w:rsid w:val="000E6E79"/>
    <w:rsid w:val="000F114F"/>
    <w:rsid w:val="000F1846"/>
    <w:rsid w:val="000F1B5D"/>
    <w:rsid w:val="000F2D00"/>
    <w:rsid w:val="000F365D"/>
    <w:rsid w:val="000F4C08"/>
    <w:rsid w:val="000F596E"/>
    <w:rsid w:val="000F5E9D"/>
    <w:rsid w:val="000F6647"/>
    <w:rsid w:val="000F68F9"/>
    <w:rsid w:val="000F7913"/>
    <w:rsid w:val="00100762"/>
    <w:rsid w:val="001008AC"/>
    <w:rsid w:val="00101FEA"/>
    <w:rsid w:val="00104EAE"/>
    <w:rsid w:val="00105660"/>
    <w:rsid w:val="00105FB5"/>
    <w:rsid w:val="00106214"/>
    <w:rsid w:val="00106C7A"/>
    <w:rsid w:val="00107934"/>
    <w:rsid w:val="00111C78"/>
    <w:rsid w:val="00111E47"/>
    <w:rsid w:val="00112A5F"/>
    <w:rsid w:val="00112DB9"/>
    <w:rsid w:val="0011300C"/>
    <w:rsid w:val="001132F5"/>
    <w:rsid w:val="0012013C"/>
    <w:rsid w:val="001225D7"/>
    <w:rsid w:val="00124285"/>
    <w:rsid w:val="00124B19"/>
    <w:rsid w:val="00125335"/>
    <w:rsid w:val="001274D3"/>
    <w:rsid w:val="00127638"/>
    <w:rsid w:val="001305ED"/>
    <w:rsid w:val="001318E4"/>
    <w:rsid w:val="0013245E"/>
    <w:rsid w:val="001362D5"/>
    <w:rsid w:val="00136D9F"/>
    <w:rsid w:val="00140928"/>
    <w:rsid w:val="00140DD8"/>
    <w:rsid w:val="00141C53"/>
    <w:rsid w:val="001461C0"/>
    <w:rsid w:val="00154668"/>
    <w:rsid w:val="00155028"/>
    <w:rsid w:val="0016074C"/>
    <w:rsid w:val="00163201"/>
    <w:rsid w:val="001705D3"/>
    <w:rsid w:val="001729A3"/>
    <w:rsid w:val="00173015"/>
    <w:rsid w:val="00175BBB"/>
    <w:rsid w:val="00175C52"/>
    <w:rsid w:val="0018034B"/>
    <w:rsid w:val="0018222C"/>
    <w:rsid w:val="001847FB"/>
    <w:rsid w:val="0018541B"/>
    <w:rsid w:val="00186516"/>
    <w:rsid w:val="00186BF3"/>
    <w:rsid w:val="00190C76"/>
    <w:rsid w:val="0019398A"/>
    <w:rsid w:val="00193C2E"/>
    <w:rsid w:val="00195690"/>
    <w:rsid w:val="001A2035"/>
    <w:rsid w:val="001A46DE"/>
    <w:rsid w:val="001A7E57"/>
    <w:rsid w:val="001B0669"/>
    <w:rsid w:val="001B2A96"/>
    <w:rsid w:val="001B2B49"/>
    <w:rsid w:val="001B3615"/>
    <w:rsid w:val="001B3A54"/>
    <w:rsid w:val="001B40C2"/>
    <w:rsid w:val="001C125F"/>
    <w:rsid w:val="001C35D5"/>
    <w:rsid w:val="001C3A60"/>
    <w:rsid w:val="001C4313"/>
    <w:rsid w:val="001C462E"/>
    <w:rsid w:val="001C7304"/>
    <w:rsid w:val="001C7520"/>
    <w:rsid w:val="001D30E3"/>
    <w:rsid w:val="001D3A6D"/>
    <w:rsid w:val="001D3DA2"/>
    <w:rsid w:val="001D789F"/>
    <w:rsid w:val="001E03AD"/>
    <w:rsid w:val="001E2686"/>
    <w:rsid w:val="001E4425"/>
    <w:rsid w:val="001E45C7"/>
    <w:rsid w:val="001E6230"/>
    <w:rsid w:val="001E6295"/>
    <w:rsid w:val="001E684A"/>
    <w:rsid w:val="001E72A8"/>
    <w:rsid w:val="001F28CE"/>
    <w:rsid w:val="001F2CC8"/>
    <w:rsid w:val="001F5CD3"/>
    <w:rsid w:val="001F6EBE"/>
    <w:rsid w:val="00200D02"/>
    <w:rsid w:val="00201397"/>
    <w:rsid w:val="002024C7"/>
    <w:rsid w:val="00202C21"/>
    <w:rsid w:val="00210BC3"/>
    <w:rsid w:val="0021740C"/>
    <w:rsid w:val="00217675"/>
    <w:rsid w:val="00226AE9"/>
    <w:rsid w:val="002340E3"/>
    <w:rsid w:val="002442E7"/>
    <w:rsid w:val="0024502B"/>
    <w:rsid w:val="0024554A"/>
    <w:rsid w:val="00245F8B"/>
    <w:rsid w:val="002460B9"/>
    <w:rsid w:val="002506A1"/>
    <w:rsid w:val="00253106"/>
    <w:rsid w:val="00253FF8"/>
    <w:rsid w:val="00255D16"/>
    <w:rsid w:val="00255E4B"/>
    <w:rsid w:val="00255E9B"/>
    <w:rsid w:val="00256A02"/>
    <w:rsid w:val="002573B6"/>
    <w:rsid w:val="002609E4"/>
    <w:rsid w:val="002615C4"/>
    <w:rsid w:val="002627A5"/>
    <w:rsid w:val="00264E45"/>
    <w:rsid w:val="00266498"/>
    <w:rsid w:val="00266EEA"/>
    <w:rsid w:val="00282547"/>
    <w:rsid w:val="002846C0"/>
    <w:rsid w:val="00285E4E"/>
    <w:rsid w:val="00290698"/>
    <w:rsid w:val="00290F91"/>
    <w:rsid w:val="00291D74"/>
    <w:rsid w:val="00294B30"/>
    <w:rsid w:val="00295147"/>
    <w:rsid w:val="00296634"/>
    <w:rsid w:val="002A02DA"/>
    <w:rsid w:val="002A434C"/>
    <w:rsid w:val="002A7127"/>
    <w:rsid w:val="002A76B7"/>
    <w:rsid w:val="002A7A6E"/>
    <w:rsid w:val="002B03AB"/>
    <w:rsid w:val="002B05BF"/>
    <w:rsid w:val="002B1E25"/>
    <w:rsid w:val="002B271B"/>
    <w:rsid w:val="002B38B1"/>
    <w:rsid w:val="002B3C98"/>
    <w:rsid w:val="002B404F"/>
    <w:rsid w:val="002C074D"/>
    <w:rsid w:val="002C0AF1"/>
    <w:rsid w:val="002C123C"/>
    <w:rsid w:val="002C2155"/>
    <w:rsid w:val="002C52BF"/>
    <w:rsid w:val="002D1039"/>
    <w:rsid w:val="002D1CC0"/>
    <w:rsid w:val="002D4783"/>
    <w:rsid w:val="002D482E"/>
    <w:rsid w:val="002D54D7"/>
    <w:rsid w:val="002D5E65"/>
    <w:rsid w:val="002D670B"/>
    <w:rsid w:val="002D7CD3"/>
    <w:rsid w:val="002E01B9"/>
    <w:rsid w:val="002E2B86"/>
    <w:rsid w:val="002E30F8"/>
    <w:rsid w:val="002E531B"/>
    <w:rsid w:val="002E5744"/>
    <w:rsid w:val="002E6ACC"/>
    <w:rsid w:val="002E6BA9"/>
    <w:rsid w:val="002E7F15"/>
    <w:rsid w:val="002F02E4"/>
    <w:rsid w:val="002F0618"/>
    <w:rsid w:val="002F1259"/>
    <w:rsid w:val="002F6D00"/>
    <w:rsid w:val="002F757E"/>
    <w:rsid w:val="003018D1"/>
    <w:rsid w:val="00303AC7"/>
    <w:rsid w:val="00304F59"/>
    <w:rsid w:val="003065BB"/>
    <w:rsid w:val="003104FB"/>
    <w:rsid w:val="00313A3D"/>
    <w:rsid w:val="003147E4"/>
    <w:rsid w:val="0031599F"/>
    <w:rsid w:val="00317018"/>
    <w:rsid w:val="00317DB1"/>
    <w:rsid w:val="00321F51"/>
    <w:rsid w:val="00325362"/>
    <w:rsid w:val="003275BC"/>
    <w:rsid w:val="00331B4A"/>
    <w:rsid w:val="00333A2A"/>
    <w:rsid w:val="00336F25"/>
    <w:rsid w:val="0033765D"/>
    <w:rsid w:val="00343CD0"/>
    <w:rsid w:val="003506EE"/>
    <w:rsid w:val="00352067"/>
    <w:rsid w:val="003529F5"/>
    <w:rsid w:val="00361879"/>
    <w:rsid w:val="00361BDF"/>
    <w:rsid w:val="003641C8"/>
    <w:rsid w:val="0036774E"/>
    <w:rsid w:val="003737F4"/>
    <w:rsid w:val="00373998"/>
    <w:rsid w:val="00373A55"/>
    <w:rsid w:val="00373DDE"/>
    <w:rsid w:val="00374978"/>
    <w:rsid w:val="00376E0C"/>
    <w:rsid w:val="003774D5"/>
    <w:rsid w:val="003810FD"/>
    <w:rsid w:val="0038261D"/>
    <w:rsid w:val="0038269C"/>
    <w:rsid w:val="00382741"/>
    <w:rsid w:val="00383A88"/>
    <w:rsid w:val="00384266"/>
    <w:rsid w:val="0038738D"/>
    <w:rsid w:val="003873BB"/>
    <w:rsid w:val="00387FC0"/>
    <w:rsid w:val="0039067B"/>
    <w:rsid w:val="00394709"/>
    <w:rsid w:val="003961CF"/>
    <w:rsid w:val="003A1473"/>
    <w:rsid w:val="003A2A38"/>
    <w:rsid w:val="003A3461"/>
    <w:rsid w:val="003A4A1F"/>
    <w:rsid w:val="003A53E9"/>
    <w:rsid w:val="003A59A5"/>
    <w:rsid w:val="003A7825"/>
    <w:rsid w:val="003B16CB"/>
    <w:rsid w:val="003B3E2C"/>
    <w:rsid w:val="003B70FE"/>
    <w:rsid w:val="003C679B"/>
    <w:rsid w:val="003D1A0D"/>
    <w:rsid w:val="003D2389"/>
    <w:rsid w:val="003D2AB3"/>
    <w:rsid w:val="003D364C"/>
    <w:rsid w:val="003D4AC8"/>
    <w:rsid w:val="003D4C2C"/>
    <w:rsid w:val="003D5DD7"/>
    <w:rsid w:val="003D6268"/>
    <w:rsid w:val="003E1886"/>
    <w:rsid w:val="003E1B78"/>
    <w:rsid w:val="003E39D3"/>
    <w:rsid w:val="003E57CD"/>
    <w:rsid w:val="003E5AE8"/>
    <w:rsid w:val="003E5B74"/>
    <w:rsid w:val="003E78C1"/>
    <w:rsid w:val="003F19FE"/>
    <w:rsid w:val="003F3779"/>
    <w:rsid w:val="003F6237"/>
    <w:rsid w:val="003F6C67"/>
    <w:rsid w:val="003F7BBC"/>
    <w:rsid w:val="004002AE"/>
    <w:rsid w:val="00401453"/>
    <w:rsid w:val="0040182E"/>
    <w:rsid w:val="00403481"/>
    <w:rsid w:val="00403486"/>
    <w:rsid w:val="00403FA4"/>
    <w:rsid w:val="00404924"/>
    <w:rsid w:val="00405CBB"/>
    <w:rsid w:val="00406931"/>
    <w:rsid w:val="00407B3A"/>
    <w:rsid w:val="00407BB0"/>
    <w:rsid w:val="0041592A"/>
    <w:rsid w:val="00416013"/>
    <w:rsid w:val="00416DE5"/>
    <w:rsid w:val="0042137A"/>
    <w:rsid w:val="0042166D"/>
    <w:rsid w:val="004235C2"/>
    <w:rsid w:val="004245D7"/>
    <w:rsid w:val="00425378"/>
    <w:rsid w:val="00425E7D"/>
    <w:rsid w:val="00426B75"/>
    <w:rsid w:val="004303CE"/>
    <w:rsid w:val="00433466"/>
    <w:rsid w:val="0043358B"/>
    <w:rsid w:val="00437AF7"/>
    <w:rsid w:val="004404E6"/>
    <w:rsid w:val="00441F76"/>
    <w:rsid w:val="0044695E"/>
    <w:rsid w:val="00447E2E"/>
    <w:rsid w:val="00455B55"/>
    <w:rsid w:val="00466ACA"/>
    <w:rsid w:val="004711AD"/>
    <w:rsid w:val="004728AE"/>
    <w:rsid w:val="004754DD"/>
    <w:rsid w:val="004756E7"/>
    <w:rsid w:val="00475707"/>
    <w:rsid w:val="00477261"/>
    <w:rsid w:val="004772AB"/>
    <w:rsid w:val="0048174F"/>
    <w:rsid w:val="004824D9"/>
    <w:rsid w:val="00487363"/>
    <w:rsid w:val="004875BD"/>
    <w:rsid w:val="00487E65"/>
    <w:rsid w:val="00487F9A"/>
    <w:rsid w:val="00493BF9"/>
    <w:rsid w:val="004A23AD"/>
    <w:rsid w:val="004A32DD"/>
    <w:rsid w:val="004A367C"/>
    <w:rsid w:val="004A688C"/>
    <w:rsid w:val="004A7353"/>
    <w:rsid w:val="004A7749"/>
    <w:rsid w:val="004B02DE"/>
    <w:rsid w:val="004B0833"/>
    <w:rsid w:val="004B3B58"/>
    <w:rsid w:val="004B559D"/>
    <w:rsid w:val="004B5EA2"/>
    <w:rsid w:val="004B6B89"/>
    <w:rsid w:val="004C357F"/>
    <w:rsid w:val="004C417B"/>
    <w:rsid w:val="004C49B9"/>
    <w:rsid w:val="004C5D4D"/>
    <w:rsid w:val="004C6F4F"/>
    <w:rsid w:val="004D0B6E"/>
    <w:rsid w:val="004D141D"/>
    <w:rsid w:val="004D4445"/>
    <w:rsid w:val="004D535D"/>
    <w:rsid w:val="004D54C1"/>
    <w:rsid w:val="004D65D9"/>
    <w:rsid w:val="004D6A7D"/>
    <w:rsid w:val="004E01E4"/>
    <w:rsid w:val="004E1F14"/>
    <w:rsid w:val="004E3A9E"/>
    <w:rsid w:val="004E5459"/>
    <w:rsid w:val="004E5B04"/>
    <w:rsid w:val="004E6A22"/>
    <w:rsid w:val="004F07F1"/>
    <w:rsid w:val="004F147E"/>
    <w:rsid w:val="004F1AE7"/>
    <w:rsid w:val="004F4BD1"/>
    <w:rsid w:val="004F526B"/>
    <w:rsid w:val="004F5937"/>
    <w:rsid w:val="004F66BD"/>
    <w:rsid w:val="004F79E7"/>
    <w:rsid w:val="005002D3"/>
    <w:rsid w:val="00500A6B"/>
    <w:rsid w:val="0050217E"/>
    <w:rsid w:val="005044D7"/>
    <w:rsid w:val="0050605E"/>
    <w:rsid w:val="005076A1"/>
    <w:rsid w:val="00510B8E"/>
    <w:rsid w:val="0051194F"/>
    <w:rsid w:val="005124C8"/>
    <w:rsid w:val="00513265"/>
    <w:rsid w:val="005136EB"/>
    <w:rsid w:val="00514FA1"/>
    <w:rsid w:val="00520A18"/>
    <w:rsid w:val="005210A9"/>
    <w:rsid w:val="00521B00"/>
    <w:rsid w:val="0052378B"/>
    <w:rsid w:val="00530BC9"/>
    <w:rsid w:val="005346EF"/>
    <w:rsid w:val="00536B6E"/>
    <w:rsid w:val="00537ECB"/>
    <w:rsid w:val="005408DD"/>
    <w:rsid w:val="00541346"/>
    <w:rsid w:val="0054274D"/>
    <w:rsid w:val="005439E1"/>
    <w:rsid w:val="00543BF2"/>
    <w:rsid w:val="00543D2D"/>
    <w:rsid w:val="00544EA7"/>
    <w:rsid w:val="00545DDD"/>
    <w:rsid w:val="00546D58"/>
    <w:rsid w:val="0055184D"/>
    <w:rsid w:val="005530EA"/>
    <w:rsid w:val="0055658E"/>
    <w:rsid w:val="005633BF"/>
    <w:rsid w:val="00565604"/>
    <w:rsid w:val="00565E27"/>
    <w:rsid w:val="00574AFD"/>
    <w:rsid w:val="00580140"/>
    <w:rsid w:val="0058181D"/>
    <w:rsid w:val="005821C3"/>
    <w:rsid w:val="0058285F"/>
    <w:rsid w:val="00584387"/>
    <w:rsid w:val="0058654A"/>
    <w:rsid w:val="00590BE6"/>
    <w:rsid w:val="00590FAE"/>
    <w:rsid w:val="00591EFC"/>
    <w:rsid w:val="005922C3"/>
    <w:rsid w:val="00592505"/>
    <w:rsid w:val="0059453D"/>
    <w:rsid w:val="0059499E"/>
    <w:rsid w:val="00595AF4"/>
    <w:rsid w:val="005960FE"/>
    <w:rsid w:val="005B077F"/>
    <w:rsid w:val="005B07F1"/>
    <w:rsid w:val="005B171B"/>
    <w:rsid w:val="005B2F2A"/>
    <w:rsid w:val="005B3E05"/>
    <w:rsid w:val="005B5B32"/>
    <w:rsid w:val="005B6962"/>
    <w:rsid w:val="005B721F"/>
    <w:rsid w:val="005C1890"/>
    <w:rsid w:val="005C2319"/>
    <w:rsid w:val="005C25A9"/>
    <w:rsid w:val="005C4968"/>
    <w:rsid w:val="005C4B10"/>
    <w:rsid w:val="005C668F"/>
    <w:rsid w:val="005D1F96"/>
    <w:rsid w:val="005D3818"/>
    <w:rsid w:val="005D3C4F"/>
    <w:rsid w:val="005D42F2"/>
    <w:rsid w:val="005D5E6F"/>
    <w:rsid w:val="005E0813"/>
    <w:rsid w:val="005E2F10"/>
    <w:rsid w:val="005E34A6"/>
    <w:rsid w:val="005E3AF6"/>
    <w:rsid w:val="005E4935"/>
    <w:rsid w:val="005E5657"/>
    <w:rsid w:val="005F02D7"/>
    <w:rsid w:val="005F21E9"/>
    <w:rsid w:val="005F3121"/>
    <w:rsid w:val="005F69A7"/>
    <w:rsid w:val="005F6FF2"/>
    <w:rsid w:val="006001BF"/>
    <w:rsid w:val="006006BA"/>
    <w:rsid w:val="0060162B"/>
    <w:rsid w:val="0060296F"/>
    <w:rsid w:val="00605FF6"/>
    <w:rsid w:val="00610F4B"/>
    <w:rsid w:val="006128F2"/>
    <w:rsid w:val="00617081"/>
    <w:rsid w:val="00622C2F"/>
    <w:rsid w:val="006248AD"/>
    <w:rsid w:val="0062584B"/>
    <w:rsid w:val="0062661B"/>
    <w:rsid w:val="00626BF1"/>
    <w:rsid w:val="0062717A"/>
    <w:rsid w:val="00630150"/>
    <w:rsid w:val="00632DDA"/>
    <w:rsid w:val="006350A1"/>
    <w:rsid w:val="0063671C"/>
    <w:rsid w:val="00636817"/>
    <w:rsid w:val="0063698F"/>
    <w:rsid w:val="0063724B"/>
    <w:rsid w:val="00640915"/>
    <w:rsid w:val="00640FBA"/>
    <w:rsid w:val="006411A0"/>
    <w:rsid w:val="006435B7"/>
    <w:rsid w:val="00651AA3"/>
    <w:rsid w:val="00653301"/>
    <w:rsid w:val="0065365D"/>
    <w:rsid w:val="00654545"/>
    <w:rsid w:val="00654C43"/>
    <w:rsid w:val="0065585A"/>
    <w:rsid w:val="006604E0"/>
    <w:rsid w:val="00662F11"/>
    <w:rsid w:val="00663516"/>
    <w:rsid w:val="006646D1"/>
    <w:rsid w:val="0067098E"/>
    <w:rsid w:val="00672E98"/>
    <w:rsid w:val="00674344"/>
    <w:rsid w:val="00675893"/>
    <w:rsid w:val="00677B2A"/>
    <w:rsid w:val="00681260"/>
    <w:rsid w:val="0068302D"/>
    <w:rsid w:val="0068692C"/>
    <w:rsid w:val="006878F9"/>
    <w:rsid w:val="0069241A"/>
    <w:rsid w:val="00695120"/>
    <w:rsid w:val="00695196"/>
    <w:rsid w:val="00695BE3"/>
    <w:rsid w:val="006966A0"/>
    <w:rsid w:val="006976B6"/>
    <w:rsid w:val="006A33E1"/>
    <w:rsid w:val="006A729B"/>
    <w:rsid w:val="006A77F9"/>
    <w:rsid w:val="006A782B"/>
    <w:rsid w:val="006A7C23"/>
    <w:rsid w:val="006B067D"/>
    <w:rsid w:val="006B08CE"/>
    <w:rsid w:val="006B2E7B"/>
    <w:rsid w:val="006B51B7"/>
    <w:rsid w:val="006B68A6"/>
    <w:rsid w:val="006C018A"/>
    <w:rsid w:val="006C07F7"/>
    <w:rsid w:val="006C27F2"/>
    <w:rsid w:val="006C2F3F"/>
    <w:rsid w:val="006C55A4"/>
    <w:rsid w:val="006C7D7E"/>
    <w:rsid w:val="006D063B"/>
    <w:rsid w:val="006D0EDD"/>
    <w:rsid w:val="006D1E89"/>
    <w:rsid w:val="006D4992"/>
    <w:rsid w:val="006D4A7C"/>
    <w:rsid w:val="006D538D"/>
    <w:rsid w:val="006D5403"/>
    <w:rsid w:val="006D60CA"/>
    <w:rsid w:val="006E1C41"/>
    <w:rsid w:val="006E2DBA"/>
    <w:rsid w:val="006E39B0"/>
    <w:rsid w:val="006E5719"/>
    <w:rsid w:val="006E69E0"/>
    <w:rsid w:val="006E7291"/>
    <w:rsid w:val="006E769C"/>
    <w:rsid w:val="006F1A75"/>
    <w:rsid w:val="006F2ED2"/>
    <w:rsid w:val="006F44E2"/>
    <w:rsid w:val="006F5D91"/>
    <w:rsid w:val="00701C5F"/>
    <w:rsid w:val="007064D0"/>
    <w:rsid w:val="00706577"/>
    <w:rsid w:val="0071048C"/>
    <w:rsid w:val="00710B41"/>
    <w:rsid w:val="00712E06"/>
    <w:rsid w:val="00715425"/>
    <w:rsid w:val="00721EDD"/>
    <w:rsid w:val="007270FB"/>
    <w:rsid w:val="007315F3"/>
    <w:rsid w:val="0073308F"/>
    <w:rsid w:val="007349F6"/>
    <w:rsid w:val="00734F40"/>
    <w:rsid w:val="00736353"/>
    <w:rsid w:val="00741552"/>
    <w:rsid w:val="007428C3"/>
    <w:rsid w:val="00743626"/>
    <w:rsid w:val="0074429B"/>
    <w:rsid w:val="00744A7C"/>
    <w:rsid w:val="00744CA5"/>
    <w:rsid w:val="00745FB6"/>
    <w:rsid w:val="0075022A"/>
    <w:rsid w:val="00750ED6"/>
    <w:rsid w:val="0075202D"/>
    <w:rsid w:val="0075541B"/>
    <w:rsid w:val="00755604"/>
    <w:rsid w:val="007557A1"/>
    <w:rsid w:val="007575E3"/>
    <w:rsid w:val="00761B7D"/>
    <w:rsid w:val="007649DB"/>
    <w:rsid w:val="00765425"/>
    <w:rsid w:val="00772503"/>
    <w:rsid w:val="00773BC0"/>
    <w:rsid w:val="00775767"/>
    <w:rsid w:val="00780AEC"/>
    <w:rsid w:val="00781477"/>
    <w:rsid w:val="0078236F"/>
    <w:rsid w:val="00783A89"/>
    <w:rsid w:val="00783B31"/>
    <w:rsid w:val="00784B02"/>
    <w:rsid w:val="0078664F"/>
    <w:rsid w:val="00787C6B"/>
    <w:rsid w:val="00790092"/>
    <w:rsid w:val="0079217E"/>
    <w:rsid w:val="00794198"/>
    <w:rsid w:val="00796F0E"/>
    <w:rsid w:val="007A2CE5"/>
    <w:rsid w:val="007A2DCC"/>
    <w:rsid w:val="007A5F7B"/>
    <w:rsid w:val="007A62BF"/>
    <w:rsid w:val="007B1D86"/>
    <w:rsid w:val="007B4882"/>
    <w:rsid w:val="007B60A4"/>
    <w:rsid w:val="007C1A6D"/>
    <w:rsid w:val="007C2149"/>
    <w:rsid w:val="007C724E"/>
    <w:rsid w:val="007D0024"/>
    <w:rsid w:val="007D155F"/>
    <w:rsid w:val="007D3966"/>
    <w:rsid w:val="007D4905"/>
    <w:rsid w:val="007D61C5"/>
    <w:rsid w:val="007D6B67"/>
    <w:rsid w:val="007D708D"/>
    <w:rsid w:val="007E1C11"/>
    <w:rsid w:val="007E54E1"/>
    <w:rsid w:val="007E5A89"/>
    <w:rsid w:val="007E5B08"/>
    <w:rsid w:val="007E7508"/>
    <w:rsid w:val="007F1B61"/>
    <w:rsid w:val="007F254F"/>
    <w:rsid w:val="007F280B"/>
    <w:rsid w:val="007F3528"/>
    <w:rsid w:val="007F4B64"/>
    <w:rsid w:val="007F5E9B"/>
    <w:rsid w:val="007F5FC1"/>
    <w:rsid w:val="007F734F"/>
    <w:rsid w:val="008012FA"/>
    <w:rsid w:val="0080239A"/>
    <w:rsid w:val="00804649"/>
    <w:rsid w:val="00804EBA"/>
    <w:rsid w:val="00805067"/>
    <w:rsid w:val="00807B27"/>
    <w:rsid w:val="00810877"/>
    <w:rsid w:val="008108E7"/>
    <w:rsid w:val="00810D85"/>
    <w:rsid w:val="00814248"/>
    <w:rsid w:val="008151F4"/>
    <w:rsid w:val="008179C3"/>
    <w:rsid w:val="008207C6"/>
    <w:rsid w:val="00821511"/>
    <w:rsid w:val="00822A74"/>
    <w:rsid w:val="00823AAB"/>
    <w:rsid w:val="008318C6"/>
    <w:rsid w:val="00832437"/>
    <w:rsid w:val="0083365C"/>
    <w:rsid w:val="00834E32"/>
    <w:rsid w:val="00835FF8"/>
    <w:rsid w:val="00840794"/>
    <w:rsid w:val="0084379D"/>
    <w:rsid w:val="00844007"/>
    <w:rsid w:val="0084464A"/>
    <w:rsid w:val="00844B60"/>
    <w:rsid w:val="008457E6"/>
    <w:rsid w:val="00846786"/>
    <w:rsid w:val="008506C6"/>
    <w:rsid w:val="00850E5A"/>
    <w:rsid w:val="0085107D"/>
    <w:rsid w:val="00852099"/>
    <w:rsid w:val="008569B5"/>
    <w:rsid w:val="008577E6"/>
    <w:rsid w:val="00862CC5"/>
    <w:rsid w:val="00862FF4"/>
    <w:rsid w:val="008642B9"/>
    <w:rsid w:val="008651DB"/>
    <w:rsid w:val="008657FE"/>
    <w:rsid w:val="00866473"/>
    <w:rsid w:val="00867598"/>
    <w:rsid w:val="00867E4B"/>
    <w:rsid w:val="0087421D"/>
    <w:rsid w:val="00876137"/>
    <w:rsid w:val="00877E67"/>
    <w:rsid w:val="00881400"/>
    <w:rsid w:val="0088373D"/>
    <w:rsid w:val="008909FA"/>
    <w:rsid w:val="00891D2A"/>
    <w:rsid w:val="00891EEC"/>
    <w:rsid w:val="00892B20"/>
    <w:rsid w:val="0089405B"/>
    <w:rsid w:val="00894149"/>
    <w:rsid w:val="0089435F"/>
    <w:rsid w:val="0089578C"/>
    <w:rsid w:val="008A02CB"/>
    <w:rsid w:val="008A19AD"/>
    <w:rsid w:val="008A6DDD"/>
    <w:rsid w:val="008B0C74"/>
    <w:rsid w:val="008B1396"/>
    <w:rsid w:val="008B2652"/>
    <w:rsid w:val="008B2B5F"/>
    <w:rsid w:val="008B56DA"/>
    <w:rsid w:val="008C1430"/>
    <w:rsid w:val="008C244C"/>
    <w:rsid w:val="008C2652"/>
    <w:rsid w:val="008C2EF1"/>
    <w:rsid w:val="008C533F"/>
    <w:rsid w:val="008C640E"/>
    <w:rsid w:val="008C6D20"/>
    <w:rsid w:val="008C6FE0"/>
    <w:rsid w:val="008C7ABB"/>
    <w:rsid w:val="008D21C6"/>
    <w:rsid w:val="008D344B"/>
    <w:rsid w:val="008D39C6"/>
    <w:rsid w:val="008D510A"/>
    <w:rsid w:val="008D5A14"/>
    <w:rsid w:val="008D7C2D"/>
    <w:rsid w:val="008E0B75"/>
    <w:rsid w:val="008E1645"/>
    <w:rsid w:val="008E2E1D"/>
    <w:rsid w:val="008E30E2"/>
    <w:rsid w:val="008E4A3B"/>
    <w:rsid w:val="008E5570"/>
    <w:rsid w:val="008E5583"/>
    <w:rsid w:val="008F44AB"/>
    <w:rsid w:val="008F7EC0"/>
    <w:rsid w:val="0090032E"/>
    <w:rsid w:val="00900EB3"/>
    <w:rsid w:val="00902CFC"/>
    <w:rsid w:val="00903990"/>
    <w:rsid w:val="0090399B"/>
    <w:rsid w:val="00905576"/>
    <w:rsid w:val="009077C6"/>
    <w:rsid w:val="00907D96"/>
    <w:rsid w:val="00914036"/>
    <w:rsid w:val="00916C40"/>
    <w:rsid w:val="00922092"/>
    <w:rsid w:val="00922463"/>
    <w:rsid w:val="00923EAD"/>
    <w:rsid w:val="00926854"/>
    <w:rsid w:val="00926A99"/>
    <w:rsid w:val="00927F18"/>
    <w:rsid w:val="009316F9"/>
    <w:rsid w:val="009327BE"/>
    <w:rsid w:val="009349EC"/>
    <w:rsid w:val="009376FC"/>
    <w:rsid w:val="00937A5A"/>
    <w:rsid w:val="00943180"/>
    <w:rsid w:val="00943D1F"/>
    <w:rsid w:val="00944A57"/>
    <w:rsid w:val="00950F0B"/>
    <w:rsid w:val="00951E3B"/>
    <w:rsid w:val="0095633C"/>
    <w:rsid w:val="00960A9D"/>
    <w:rsid w:val="009649EB"/>
    <w:rsid w:val="009701DF"/>
    <w:rsid w:val="00972B62"/>
    <w:rsid w:val="00972BDB"/>
    <w:rsid w:val="00977820"/>
    <w:rsid w:val="00977DD6"/>
    <w:rsid w:val="009843C5"/>
    <w:rsid w:val="00985027"/>
    <w:rsid w:val="00985389"/>
    <w:rsid w:val="00987403"/>
    <w:rsid w:val="00987EC2"/>
    <w:rsid w:val="009932F3"/>
    <w:rsid w:val="0099532B"/>
    <w:rsid w:val="00995EE4"/>
    <w:rsid w:val="009A0CC7"/>
    <w:rsid w:val="009A1062"/>
    <w:rsid w:val="009A531D"/>
    <w:rsid w:val="009A5DD4"/>
    <w:rsid w:val="009A7BB0"/>
    <w:rsid w:val="009B059A"/>
    <w:rsid w:val="009B08BC"/>
    <w:rsid w:val="009B2C49"/>
    <w:rsid w:val="009B3063"/>
    <w:rsid w:val="009B328E"/>
    <w:rsid w:val="009B3C2C"/>
    <w:rsid w:val="009B57D9"/>
    <w:rsid w:val="009C04BE"/>
    <w:rsid w:val="009C19F4"/>
    <w:rsid w:val="009C1D7F"/>
    <w:rsid w:val="009C22F9"/>
    <w:rsid w:val="009D25F5"/>
    <w:rsid w:val="009D3F83"/>
    <w:rsid w:val="009D4AF3"/>
    <w:rsid w:val="009D5252"/>
    <w:rsid w:val="009D786F"/>
    <w:rsid w:val="009D7CFE"/>
    <w:rsid w:val="009D7D3F"/>
    <w:rsid w:val="009E026A"/>
    <w:rsid w:val="009E055D"/>
    <w:rsid w:val="009E4190"/>
    <w:rsid w:val="009E4508"/>
    <w:rsid w:val="009F07B0"/>
    <w:rsid w:val="009F28E9"/>
    <w:rsid w:val="009F2B0F"/>
    <w:rsid w:val="009F3E63"/>
    <w:rsid w:val="009F4429"/>
    <w:rsid w:val="009F5819"/>
    <w:rsid w:val="009F58F7"/>
    <w:rsid w:val="009F609A"/>
    <w:rsid w:val="009F72D1"/>
    <w:rsid w:val="009F76D6"/>
    <w:rsid w:val="009F795F"/>
    <w:rsid w:val="00A0085B"/>
    <w:rsid w:val="00A02C30"/>
    <w:rsid w:val="00A02CD6"/>
    <w:rsid w:val="00A04A82"/>
    <w:rsid w:val="00A107BD"/>
    <w:rsid w:val="00A14B5F"/>
    <w:rsid w:val="00A153E9"/>
    <w:rsid w:val="00A15729"/>
    <w:rsid w:val="00A17057"/>
    <w:rsid w:val="00A207D9"/>
    <w:rsid w:val="00A2502C"/>
    <w:rsid w:val="00A32AB8"/>
    <w:rsid w:val="00A34704"/>
    <w:rsid w:val="00A362B0"/>
    <w:rsid w:val="00A3643F"/>
    <w:rsid w:val="00A4047B"/>
    <w:rsid w:val="00A42725"/>
    <w:rsid w:val="00A44232"/>
    <w:rsid w:val="00A45F81"/>
    <w:rsid w:val="00A460A4"/>
    <w:rsid w:val="00A5125B"/>
    <w:rsid w:val="00A53D7F"/>
    <w:rsid w:val="00A55005"/>
    <w:rsid w:val="00A56377"/>
    <w:rsid w:val="00A600E3"/>
    <w:rsid w:val="00A61B2E"/>
    <w:rsid w:val="00A64A8B"/>
    <w:rsid w:val="00A64A90"/>
    <w:rsid w:val="00A64DBA"/>
    <w:rsid w:val="00A64F88"/>
    <w:rsid w:val="00A66CA1"/>
    <w:rsid w:val="00A6713A"/>
    <w:rsid w:val="00A70769"/>
    <w:rsid w:val="00A71CD6"/>
    <w:rsid w:val="00A73C91"/>
    <w:rsid w:val="00A74BFC"/>
    <w:rsid w:val="00A7506F"/>
    <w:rsid w:val="00A77592"/>
    <w:rsid w:val="00A77965"/>
    <w:rsid w:val="00A8232E"/>
    <w:rsid w:val="00A83FCA"/>
    <w:rsid w:val="00A87D97"/>
    <w:rsid w:val="00A925A6"/>
    <w:rsid w:val="00A94FED"/>
    <w:rsid w:val="00A951B1"/>
    <w:rsid w:val="00AA1AED"/>
    <w:rsid w:val="00AA246D"/>
    <w:rsid w:val="00AA41BE"/>
    <w:rsid w:val="00AA4A0E"/>
    <w:rsid w:val="00AA6054"/>
    <w:rsid w:val="00AB0954"/>
    <w:rsid w:val="00AB1FB5"/>
    <w:rsid w:val="00AB2F8A"/>
    <w:rsid w:val="00AB3061"/>
    <w:rsid w:val="00AB3FA5"/>
    <w:rsid w:val="00AB68B0"/>
    <w:rsid w:val="00AC125E"/>
    <w:rsid w:val="00AC228A"/>
    <w:rsid w:val="00AC22D2"/>
    <w:rsid w:val="00AC2430"/>
    <w:rsid w:val="00AC28CF"/>
    <w:rsid w:val="00AC4F45"/>
    <w:rsid w:val="00AC7371"/>
    <w:rsid w:val="00AD0691"/>
    <w:rsid w:val="00AD1257"/>
    <w:rsid w:val="00AD3AF6"/>
    <w:rsid w:val="00AD418D"/>
    <w:rsid w:val="00AD5AE3"/>
    <w:rsid w:val="00AD6D5E"/>
    <w:rsid w:val="00AD7ED6"/>
    <w:rsid w:val="00AE0391"/>
    <w:rsid w:val="00AE27A1"/>
    <w:rsid w:val="00AE27A9"/>
    <w:rsid w:val="00AE3F75"/>
    <w:rsid w:val="00AE7073"/>
    <w:rsid w:val="00AF2162"/>
    <w:rsid w:val="00AF31DE"/>
    <w:rsid w:val="00AF63F9"/>
    <w:rsid w:val="00B02948"/>
    <w:rsid w:val="00B02A31"/>
    <w:rsid w:val="00B03931"/>
    <w:rsid w:val="00B04C0C"/>
    <w:rsid w:val="00B052AB"/>
    <w:rsid w:val="00B06AF2"/>
    <w:rsid w:val="00B1140F"/>
    <w:rsid w:val="00B12843"/>
    <w:rsid w:val="00B13194"/>
    <w:rsid w:val="00B13E80"/>
    <w:rsid w:val="00B1507A"/>
    <w:rsid w:val="00B152F7"/>
    <w:rsid w:val="00B16814"/>
    <w:rsid w:val="00B204F1"/>
    <w:rsid w:val="00B23251"/>
    <w:rsid w:val="00B233F8"/>
    <w:rsid w:val="00B35A00"/>
    <w:rsid w:val="00B37CE5"/>
    <w:rsid w:val="00B4040E"/>
    <w:rsid w:val="00B4158A"/>
    <w:rsid w:val="00B42E1F"/>
    <w:rsid w:val="00B43E62"/>
    <w:rsid w:val="00B44E76"/>
    <w:rsid w:val="00B47426"/>
    <w:rsid w:val="00B47F20"/>
    <w:rsid w:val="00B50A7E"/>
    <w:rsid w:val="00B50C95"/>
    <w:rsid w:val="00B51D13"/>
    <w:rsid w:val="00B51EA4"/>
    <w:rsid w:val="00B521B6"/>
    <w:rsid w:val="00B5274E"/>
    <w:rsid w:val="00B54A86"/>
    <w:rsid w:val="00B553F4"/>
    <w:rsid w:val="00B570CB"/>
    <w:rsid w:val="00B57EDE"/>
    <w:rsid w:val="00B63934"/>
    <w:rsid w:val="00B6433B"/>
    <w:rsid w:val="00B647B6"/>
    <w:rsid w:val="00B72A21"/>
    <w:rsid w:val="00B7335C"/>
    <w:rsid w:val="00B80DC8"/>
    <w:rsid w:val="00B82073"/>
    <w:rsid w:val="00B8281B"/>
    <w:rsid w:val="00B85D81"/>
    <w:rsid w:val="00B87C05"/>
    <w:rsid w:val="00B90010"/>
    <w:rsid w:val="00B92114"/>
    <w:rsid w:val="00B92B12"/>
    <w:rsid w:val="00B93A09"/>
    <w:rsid w:val="00B942A1"/>
    <w:rsid w:val="00B95195"/>
    <w:rsid w:val="00B96F18"/>
    <w:rsid w:val="00B9775F"/>
    <w:rsid w:val="00B979EA"/>
    <w:rsid w:val="00B97C86"/>
    <w:rsid w:val="00B97E41"/>
    <w:rsid w:val="00BA180F"/>
    <w:rsid w:val="00BA4425"/>
    <w:rsid w:val="00BA504C"/>
    <w:rsid w:val="00BA6CBB"/>
    <w:rsid w:val="00BA755F"/>
    <w:rsid w:val="00BA7C3D"/>
    <w:rsid w:val="00BB0265"/>
    <w:rsid w:val="00BB0825"/>
    <w:rsid w:val="00BB0AFE"/>
    <w:rsid w:val="00BB1D7D"/>
    <w:rsid w:val="00BB3E9D"/>
    <w:rsid w:val="00BB54FA"/>
    <w:rsid w:val="00BB6547"/>
    <w:rsid w:val="00BC47A5"/>
    <w:rsid w:val="00BC5EFB"/>
    <w:rsid w:val="00BD280E"/>
    <w:rsid w:val="00BD2906"/>
    <w:rsid w:val="00BD3D52"/>
    <w:rsid w:val="00BE1544"/>
    <w:rsid w:val="00BE23EB"/>
    <w:rsid w:val="00BE439C"/>
    <w:rsid w:val="00BE53EF"/>
    <w:rsid w:val="00BF153A"/>
    <w:rsid w:val="00BF1D7A"/>
    <w:rsid w:val="00BF1E28"/>
    <w:rsid w:val="00BF32F5"/>
    <w:rsid w:val="00BF3E3B"/>
    <w:rsid w:val="00BF3FCC"/>
    <w:rsid w:val="00BF6376"/>
    <w:rsid w:val="00BF6F9E"/>
    <w:rsid w:val="00C01D36"/>
    <w:rsid w:val="00C03EF3"/>
    <w:rsid w:val="00C056B1"/>
    <w:rsid w:val="00C063B8"/>
    <w:rsid w:val="00C065EB"/>
    <w:rsid w:val="00C0779D"/>
    <w:rsid w:val="00C103B9"/>
    <w:rsid w:val="00C160AF"/>
    <w:rsid w:val="00C20815"/>
    <w:rsid w:val="00C22FC2"/>
    <w:rsid w:val="00C23A70"/>
    <w:rsid w:val="00C25544"/>
    <w:rsid w:val="00C307E1"/>
    <w:rsid w:val="00C31123"/>
    <w:rsid w:val="00C34D42"/>
    <w:rsid w:val="00C35EE6"/>
    <w:rsid w:val="00C43B3C"/>
    <w:rsid w:val="00C44773"/>
    <w:rsid w:val="00C44F21"/>
    <w:rsid w:val="00C45637"/>
    <w:rsid w:val="00C4771A"/>
    <w:rsid w:val="00C53D94"/>
    <w:rsid w:val="00C548DC"/>
    <w:rsid w:val="00C552E7"/>
    <w:rsid w:val="00C566F4"/>
    <w:rsid w:val="00C5745A"/>
    <w:rsid w:val="00C57697"/>
    <w:rsid w:val="00C57762"/>
    <w:rsid w:val="00C616D9"/>
    <w:rsid w:val="00C70B40"/>
    <w:rsid w:val="00C72997"/>
    <w:rsid w:val="00C72D57"/>
    <w:rsid w:val="00C738C1"/>
    <w:rsid w:val="00C76447"/>
    <w:rsid w:val="00C778D1"/>
    <w:rsid w:val="00C77F39"/>
    <w:rsid w:val="00C82FC7"/>
    <w:rsid w:val="00C938B3"/>
    <w:rsid w:val="00C94B83"/>
    <w:rsid w:val="00C951F1"/>
    <w:rsid w:val="00C97853"/>
    <w:rsid w:val="00C978FA"/>
    <w:rsid w:val="00CA10F6"/>
    <w:rsid w:val="00CA1FD2"/>
    <w:rsid w:val="00CA4356"/>
    <w:rsid w:val="00CA4F41"/>
    <w:rsid w:val="00CA5B5F"/>
    <w:rsid w:val="00CA63AC"/>
    <w:rsid w:val="00CC03E0"/>
    <w:rsid w:val="00CC458E"/>
    <w:rsid w:val="00CD1E36"/>
    <w:rsid w:val="00CD2C00"/>
    <w:rsid w:val="00CD423A"/>
    <w:rsid w:val="00CE1F83"/>
    <w:rsid w:val="00CE4182"/>
    <w:rsid w:val="00CE5F3A"/>
    <w:rsid w:val="00CE75A9"/>
    <w:rsid w:val="00CE7EE2"/>
    <w:rsid w:val="00CF0C10"/>
    <w:rsid w:val="00CF0F55"/>
    <w:rsid w:val="00CF6A55"/>
    <w:rsid w:val="00CF7FAA"/>
    <w:rsid w:val="00D007E5"/>
    <w:rsid w:val="00D0279B"/>
    <w:rsid w:val="00D0464A"/>
    <w:rsid w:val="00D0520F"/>
    <w:rsid w:val="00D07F97"/>
    <w:rsid w:val="00D104B9"/>
    <w:rsid w:val="00D120BF"/>
    <w:rsid w:val="00D13ED2"/>
    <w:rsid w:val="00D14DC9"/>
    <w:rsid w:val="00D158BF"/>
    <w:rsid w:val="00D166BF"/>
    <w:rsid w:val="00D1683D"/>
    <w:rsid w:val="00D172CF"/>
    <w:rsid w:val="00D21239"/>
    <w:rsid w:val="00D215A6"/>
    <w:rsid w:val="00D2187F"/>
    <w:rsid w:val="00D21F0F"/>
    <w:rsid w:val="00D21F51"/>
    <w:rsid w:val="00D22E04"/>
    <w:rsid w:val="00D2589D"/>
    <w:rsid w:val="00D27502"/>
    <w:rsid w:val="00D27616"/>
    <w:rsid w:val="00D27BDB"/>
    <w:rsid w:val="00D35319"/>
    <w:rsid w:val="00D35BD5"/>
    <w:rsid w:val="00D36455"/>
    <w:rsid w:val="00D3736E"/>
    <w:rsid w:val="00D4046A"/>
    <w:rsid w:val="00D4365C"/>
    <w:rsid w:val="00D43669"/>
    <w:rsid w:val="00D44C6A"/>
    <w:rsid w:val="00D52D78"/>
    <w:rsid w:val="00D552C8"/>
    <w:rsid w:val="00D5553C"/>
    <w:rsid w:val="00D5698C"/>
    <w:rsid w:val="00D56A69"/>
    <w:rsid w:val="00D57FDA"/>
    <w:rsid w:val="00D61B62"/>
    <w:rsid w:val="00D630D1"/>
    <w:rsid w:val="00D63EDC"/>
    <w:rsid w:val="00D67620"/>
    <w:rsid w:val="00D679AC"/>
    <w:rsid w:val="00D67BFF"/>
    <w:rsid w:val="00D81FFE"/>
    <w:rsid w:val="00D9031C"/>
    <w:rsid w:val="00D91FF3"/>
    <w:rsid w:val="00D92F3A"/>
    <w:rsid w:val="00D945FD"/>
    <w:rsid w:val="00DA05AE"/>
    <w:rsid w:val="00DA0DB7"/>
    <w:rsid w:val="00DA25F0"/>
    <w:rsid w:val="00DA267A"/>
    <w:rsid w:val="00DA38C3"/>
    <w:rsid w:val="00DA3D88"/>
    <w:rsid w:val="00DA4113"/>
    <w:rsid w:val="00DA4B86"/>
    <w:rsid w:val="00DA4D8E"/>
    <w:rsid w:val="00DA6F74"/>
    <w:rsid w:val="00DA701C"/>
    <w:rsid w:val="00DA7BE3"/>
    <w:rsid w:val="00DB0152"/>
    <w:rsid w:val="00DB12D9"/>
    <w:rsid w:val="00DB21BC"/>
    <w:rsid w:val="00DB31C6"/>
    <w:rsid w:val="00DB3527"/>
    <w:rsid w:val="00DB4B94"/>
    <w:rsid w:val="00DB4BB6"/>
    <w:rsid w:val="00DB77AC"/>
    <w:rsid w:val="00DC2267"/>
    <w:rsid w:val="00DC3576"/>
    <w:rsid w:val="00DD0280"/>
    <w:rsid w:val="00DD1057"/>
    <w:rsid w:val="00DD26D2"/>
    <w:rsid w:val="00DE1EA7"/>
    <w:rsid w:val="00DE2FA3"/>
    <w:rsid w:val="00DE4CF4"/>
    <w:rsid w:val="00DE77A7"/>
    <w:rsid w:val="00DF1C8D"/>
    <w:rsid w:val="00DF2377"/>
    <w:rsid w:val="00DF3051"/>
    <w:rsid w:val="00DF364D"/>
    <w:rsid w:val="00DF3F72"/>
    <w:rsid w:val="00DF44A1"/>
    <w:rsid w:val="00DF6FF8"/>
    <w:rsid w:val="00E07B67"/>
    <w:rsid w:val="00E1124B"/>
    <w:rsid w:val="00E14F48"/>
    <w:rsid w:val="00E15142"/>
    <w:rsid w:val="00E210BF"/>
    <w:rsid w:val="00E2142D"/>
    <w:rsid w:val="00E21972"/>
    <w:rsid w:val="00E27A0A"/>
    <w:rsid w:val="00E3058D"/>
    <w:rsid w:val="00E3386F"/>
    <w:rsid w:val="00E341D4"/>
    <w:rsid w:val="00E37C02"/>
    <w:rsid w:val="00E37F90"/>
    <w:rsid w:val="00E40600"/>
    <w:rsid w:val="00E4168F"/>
    <w:rsid w:val="00E419D2"/>
    <w:rsid w:val="00E436BC"/>
    <w:rsid w:val="00E477EB"/>
    <w:rsid w:val="00E50CE0"/>
    <w:rsid w:val="00E55D9C"/>
    <w:rsid w:val="00E560E7"/>
    <w:rsid w:val="00E604DF"/>
    <w:rsid w:val="00E61938"/>
    <w:rsid w:val="00E63AF4"/>
    <w:rsid w:val="00E63B58"/>
    <w:rsid w:val="00E65989"/>
    <w:rsid w:val="00E65F88"/>
    <w:rsid w:val="00E66B4D"/>
    <w:rsid w:val="00E67222"/>
    <w:rsid w:val="00E70502"/>
    <w:rsid w:val="00E70AF0"/>
    <w:rsid w:val="00E711EB"/>
    <w:rsid w:val="00E72479"/>
    <w:rsid w:val="00E74695"/>
    <w:rsid w:val="00E7698A"/>
    <w:rsid w:val="00E77A9C"/>
    <w:rsid w:val="00E810C6"/>
    <w:rsid w:val="00E85D97"/>
    <w:rsid w:val="00E86D1D"/>
    <w:rsid w:val="00E923C0"/>
    <w:rsid w:val="00E9475A"/>
    <w:rsid w:val="00EA0F7E"/>
    <w:rsid w:val="00EA1CC5"/>
    <w:rsid w:val="00EA4C92"/>
    <w:rsid w:val="00EA4DE8"/>
    <w:rsid w:val="00EA57A6"/>
    <w:rsid w:val="00EC4404"/>
    <w:rsid w:val="00EC6AC1"/>
    <w:rsid w:val="00EC7C90"/>
    <w:rsid w:val="00ED0E85"/>
    <w:rsid w:val="00ED1961"/>
    <w:rsid w:val="00ED355C"/>
    <w:rsid w:val="00ED4946"/>
    <w:rsid w:val="00ED7436"/>
    <w:rsid w:val="00EE0DBD"/>
    <w:rsid w:val="00EE1458"/>
    <w:rsid w:val="00EE1E6B"/>
    <w:rsid w:val="00EE204A"/>
    <w:rsid w:val="00EE2480"/>
    <w:rsid w:val="00EE2E78"/>
    <w:rsid w:val="00EE5E0A"/>
    <w:rsid w:val="00EE6147"/>
    <w:rsid w:val="00EF14C5"/>
    <w:rsid w:val="00EF335C"/>
    <w:rsid w:val="00EF734C"/>
    <w:rsid w:val="00F001FC"/>
    <w:rsid w:val="00F0088F"/>
    <w:rsid w:val="00F00904"/>
    <w:rsid w:val="00F012FB"/>
    <w:rsid w:val="00F01BAB"/>
    <w:rsid w:val="00F10571"/>
    <w:rsid w:val="00F15848"/>
    <w:rsid w:val="00F174A2"/>
    <w:rsid w:val="00F20A8D"/>
    <w:rsid w:val="00F2158C"/>
    <w:rsid w:val="00F234BC"/>
    <w:rsid w:val="00F27B62"/>
    <w:rsid w:val="00F3002F"/>
    <w:rsid w:val="00F305C2"/>
    <w:rsid w:val="00F3076B"/>
    <w:rsid w:val="00F317E2"/>
    <w:rsid w:val="00F31B7D"/>
    <w:rsid w:val="00F32447"/>
    <w:rsid w:val="00F32D2E"/>
    <w:rsid w:val="00F36067"/>
    <w:rsid w:val="00F366E5"/>
    <w:rsid w:val="00F36FCB"/>
    <w:rsid w:val="00F37101"/>
    <w:rsid w:val="00F41C7C"/>
    <w:rsid w:val="00F430ED"/>
    <w:rsid w:val="00F43BEF"/>
    <w:rsid w:val="00F4418F"/>
    <w:rsid w:val="00F4546B"/>
    <w:rsid w:val="00F45D53"/>
    <w:rsid w:val="00F4628B"/>
    <w:rsid w:val="00F51104"/>
    <w:rsid w:val="00F512CF"/>
    <w:rsid w:val="00F572DB"/>
    <w:rsid w:val="00F6174E"/>
    <w:rsid w:val="00F620C5"/>
    <w:rsid w:val="00F62548"/>
    <w:rsid w:val="00F64CF0"/>
    <w:rsid w:val="00F65D01"/>
    <w:rsid w:val="00F65EEB"/>
    <w:rsid w:val="00F66134"/>
    <w:rsid w:val="00F70112"/>
    <w:rsid w:val="00F72687"/>
    <w:rsid w:val="00F73B3B"/>
    <w:rsid w:val="00F77963"/>
    <w:rsid w:val="00F81589"/>
    <w:rsid w:val="00F81F97"/>
    <w:rsid w:val="00F822F8"/>
    <w:rsid w:val="00F829DB"/>
    <w:rsid w:val="00F82F2C"/>
    <w:rsid w:val="00F833C3"/>
    <w:rsid w:val="00F914D9"/>
    <w:rsid w:val="00F92B8D"/>
    <w:rsid w:val="00FA036F"/>
    <w:rsid w:val="00FA0E5E"/>
    <w:rsid w:val="00FA14BC"/>
    <w:rsid w:val="00FA1DA8"/>
    <w:rsid w:val="00FA61DD"/>
    <w:rsid w:val="00FA696F"/>
    <w:rsid w:val="00FB04F4"/>
    <w:rsid w:val="00FB0740"/>
    <w:rsid w:val="00FB54D6"/>
    <w:rsid w:val="00FB6AF3"/>
    <w:rsid w:val="00FC0400"/>
    <w:rsid w:val="00FC110A"/>
    <w:rsid w:val="00FC418A"/>
    <w:rsid w:val="00FC6A63"/>
    <w:rsid w:val="00FD06F9"/>
    <w:rsid w:val="00FD1316"/>
    <w:rsid w:val="00FD1F87"/>
    <w:rsid w:val="00FD2792"/>
    <w:rsid w:val="00FD30C7"/>
    <w:rsid w:val="00FD43D5"/>
    <w:rsid w:val="00FD4D2B"/>
    <w:rsid w:val="00FE184C"/>
    <w:rsid w:val="00FE76C8"/>
    <w:rsid w:val="00FE7EA0"/>
    <w:rsid w:val="00FF2B87"/>
    <w:rsid w:val="00FF3775"/>
    <w:rsid w:val="00FF39E6"/>
    <w:rsid w:val="00FF41B1"/>
    <w:rsid w:val="00FF55CD"/>
    <w:rsid w:val="416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56F71"/>
  <w15:docId w15:val="{F8B70E64-F92C-4B86-A592-9E8832B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EE2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76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3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3AF1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A23AD"/>
    <w:pPr>
      <w:spacing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paragraph" w:customStyle="1" w:styleId="normal0020table">
    <w:name w:val="normal_0020table"/>
    <w:basedOn w:val="Normal"/>
    <w:uiPriority w:val="99"/>
    <w:semiHidden/>
    <w:rsid w:val="004A23AD"/>
    <w:rPr>
      <w:rFonts w:eastAsiaTheme="minorHAnsi"/>
      <w:color w:val="auto"/>
      <w:kern w:val="0"/>
      <w:sz w:val="24"/>
      <w:szCs w:val="24"/>
    </w:rPr>
  </w:style>
  <w:style w:type="character" w:customStyle="1" w:styleId="normal0020tablechar">
    <w:name w:val="normal_0020table__char"/>
    <w:basedOn w:val="DefaultParagraphFont"/>
    <w:rsid w:val="004A23AD"/>
  </w:style>
  <w:style w:type="paragraph" w:styleId="Header">
    <w:name w:val="header"/>
    <w:basedOn w:val="Normal"/>
    <w:link w:val="HeaderChar"/>
    <w:unhideWhenUsed/>
    <w:rsid w:val="003D2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2AB3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3D2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2AB3"/>
    <w:rPr>
      <w:color w:val="000000"/>
      <w:kern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02D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16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8389F"/>
    <w:rPr>
      <w:rFonts w:ascii="Calibri" w:hAnsi="Calibri" w:cs="Consolas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89F"/>
    <w:rPr>
      <w:rFonts w:ascii="Calibri" w:hAnsi="Calibri" w:cs="Consolas"/>
      <w:sz w:val="22"/>
      <w:szCs w:val="21"/>
    </w:rPr>
  </w:style>
  <w:style w:type="character" w:customStyle="1" w:styleId="markficnl42b7">
    <w:name w:val="markficnl42b7"/>
    <w:basedOn w:val="DefaultParagraphFont"/>
    <w:rsid w:val="004A688C"/>
  </w:style>
  <w:style w:type="character" w:styleId="UnresolvedMention">
    <w:name w:val="Unresolved Mention"/>
    <w:basedOn w:val="DefaultParagraphFont"/>
    <w:uiPriority w:val="99"/>
    <w:semiHidden/>
    <w:unhideWhenUsed/>
    <w:rsid w:val="0062717A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8179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691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9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620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28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@jeffersoncountyindianameeting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@jeffersoncountyindianameeting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llie.hoffman\Application%20Data\Microsoft\Templates\Financial%20service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7117f6-849e-467c-a50a-084daf65674c">
      <Terms xmlns="http://schemas.microsoft.com/office/infopath/2007/PartnerControls"/>
    </lcf76f155ced4ddcb4097134ff3c332f>
    <TaxCatchAll xmlns="c1d9f98a-e837-491c-b718-6ca9d7ed360f" xsi:nil="true"/>
    <SharedWithUsers xmlns="c1d9f98a-e837-491c-b718-6ca9d7ed360f">
      <UserInfo>
        <DisplayName>Sarah Morgan</DisplayName>
        <AccountId>9</AccountId>
        <AccountType/>
      </UserInfo>
      <UserInfo>
        <DisplayName>Jessica  Hazelwood</DisplayName>
        <AccountId>31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40375AB6C8F41945CB6166B29EFBD" ma:contentTypeVersion="14" ma:contentTypeDescription="Create a new document." ma:contentTypeScope="" ma:versionID="8d875f63f8c2510b461ae6a8c2f14845">
  <xsd:schema xmlns:xsd="http://www.w3.org/2001/XMLSchema" xmlns:xs="http://www.w3.org/2001/XMLSchema" xmlns:p="http://schemas.microsoft.com/office/2006/metadata/properties" xmlns:ns2="147117f6-849e-467c-a50a-084daf65674c" xmlns:ns3="c1d9f98a-e837-491c-b718-6ca9d7ed360f" targetNamespace="http://schemas.microsoft.com/office/2006/metadata/properties" ma:root="true" ma:fieldsID="30c071f4f151c5be48504e3868ac87a2" ns2:_="" ns3:_="">
    <xsd:import namespace="147117f6-849e-467c-a50a-084daf65674c"/>
    <xsd:import namespace="c1d9f98a-e837-491c-b718-6ca9d7ed3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17f6-849e-467c-a50a-084daf656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b675cf-9297-4156-9608-fe236369e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f98a-e837-491c-b718-6ca9d7ed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352fc6-13d9-460f-9590-6502883fdd29}" ma:internalName="TaxCatchAll" ma:showField="CatchAllData" ma:web="c1d9f98a-e837-491c-b718-6ca9d7ed3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78E9F-FCBE-4E58-AE02-984B6C3EBD8D}">
  <ds:schemaRefs>
    <ds:schemaRef ds:uri="http://schemas.microsoft.com/office/2006/metadata/properties"/>
    <ds:schemaRef ds:uri="http://schemas.microsoft.com/office/infopath/2007/PartnerControls"/>
    <ds:schemaRef ds:uri="147117f6-849e-467c-a50a-084daf65674c"/>
    <ds:schemaRef ds:uri="c1d9f98a-e837-491c-b718-6ca9d7ed360f"/>
  </ds:schemaRefs>
</ds:datastoreItem>
</file>

<file path=customXml/itemProps2.xml><?xml version="1.0" encoding="utf-8"?>
<ds:datastoreItem xmlns:ds="http://schemas.openxmlformats.org/officeDocument/2006/customXml" ds:itemID="{6A9DB0F3-2E86-44D2-A45C-11B32E3C5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117f6-849e-467c-a50a-084daf65674c"/>
    <ds:schemaRef ds:uri="c1d9f98a-e837-491c-b718-6ca9d7ed3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D5DDB-C98A-4E6F-AC4B-C3BC7248B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services letterhead</Template>
  <TotalTime>6</TotalTime>
  <Pages>1</Pages>
  <Words>1</Words>
  <Characters>7</Characters>
  <Application>Microsoft Office Word</Application>
  <DocSecurity>0</DocSecurity>
  <Lines>1</Lines>
  <Paragraphs>1</Paragraphs>
  <ScaleCrop>false</ScaleCrop>
  <Manager/>
  <Company>StockLayouts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kellie.hoffman</dc:creator>
  <cp:keywords/>
  <dc:description/>
  <cp:lastModifiedBy>Sarah Alexander</cp:lastModifiedBy>
  <cp:revision>8</cp:revision>
  <cp:lastPrinted>2025-10-02T19:01:00Z</cp:lastPrinted>
  <dcterms:created xsi:type="dcterms:W3CDTF">2026-01-06T18:03:00Z</dcterms:created>
  <dcterms:modified xsi:type="dcterms:W3CDTF">2026-01-06T18:11:00Z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TC100908431033</vt:lpwstr>
  </property>
  <property fmtid="{D5CDD505-2E9C-101B-9397-08002B2CF9AE}" pid="3" name="ContentTypeId">
    <vt:lpwstr>0x010100BD940375AB6C8F41945CB6166B29EFBD</vt:lpwstr>
  </property>
  <property fmtid="{D5CDD505-2E9C-101B-9397-08002B2CF9AE}" pid="4" name="MediaServiceImageTags">
    <vt:lpwstr/>
  </property>
</Properties>
</file>