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49" w14:textId="77777777" w:rsidR="00BF32F5" w:rsidRDefault="00BF32F5" w:rsidP="008577E6"/>
    <w:p w14:paraId="6FAA4425" w14:textId="77777777" w:rsidR="00D14DC9" w:rsidRPr="008577E6" w:rsidRDefault="00A4047B" w:rsidP="008577E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053D78" wp14:editId="4E141283">
                <wp:simplePos x="0" y="0"/>
                <wp:positionH relativeFrom="margin">
                  <wp:posOffset>452230</wp:posOffset>
                </wp:positionH>
                <wp:positionV relativeFrom="paragraph">
                  <wp:posOffset>1824880</wp:posOffset>
                </wp:positionV>
                <wp:extent cx="6370320" cy="6965342"/>
                <wp:effectExtent l="0" t="0" r="0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965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609C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EC226CD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957500E" w14:textId="381DC0DC" w:rsidR="007E5A89" w:rsidRDefault="007E5A89" w:rsidP="007E5A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Posting Date: </w:t>
                            </w:r>
                            <w:r w:rsid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January 6</w:t>
                            </w:r>
                            <w:proofErr w:type="gramStart"/>
                            <w:r w:rsidR="0007308C" w:rsidRP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E923C0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 2025</w:t>
                            </w:r>
                          </w:p>
                          <w:p w14:paraId="65A6EACC" w14:textId="77777777" w:rsidR="007E5A89" w:rsidRPr="0081662E" w:rsidRDefault="007E5A89" w:rsidP="007E5A8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60A12A" w14:textId="2395B6E0" w:rsidR="007E5A89" w:rsidRPr="005A6F7B" w:rsidRDefault="007E5A89" w:rsidP="007E5A89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</w:pP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Notice is hereby given that the Jefferson County Commissioners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and the Jefferson County Council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will meet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for a special called meeting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on </w:t>
                            </w:r>
                            <w:r w:rsidR="009A7BB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Thursday, 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January 8</w:t>
                            </w:r>
                            <w:r w:rsidR="0007308C" w:rsidRP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immediately following the regularly scheduled Commissioner Meeting, which begins at 5:00p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bCs/>
                                <w:sz w:val="28"/>
                              </w:rPr>
                              <w:t xml:space="preserve">The purpose of the meeting is to </w:t>
                            </w:r>
                            <w:r w:rsidR="005175C5">
                              <w:rPr>
                                <w:rFonts w:asciiTheme="minorHAnsi" w:eastAsia="Calibri" w:hAnsiTheme="minorHAnsi" w:cstheme="minorHAnsi"/>
                                <w:bCs/>
                                <w:sz w:val="28"/>
                              </w:rPr>
                              <w:t xml:space="preserve">discuss the juvenile facility.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The meeting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is located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at the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Troy D. Morgan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Public Safety Center, 620 Green Road.</w:t>
                            </w:r>
                          </w:p>
                          <w:p w14:paraId="0215F851" w14:textId="77777777" w:rsidR="004D0B6E" w:rsidRDefault="004D0B6E" w:rsidP="004D0B6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1EAFC41" w14:textId="70B373D6" w:rsidR="004D0B6E" w:rsidRDefault="002A02DA" w:rsidP="00AD12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Members of the public may watch the live stream of the meeting at</w:t>
                            </w:r>
                          </w:p>
                          <w:p w14:paraId="0EC12D73" w14:textId="2214D84C" w:rsidR="007E5A89" w:rsidRPr="00294B30" w:rsidRDefault="000C2E8F" w:rsidP="00294B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4301DA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https://www.youtube.com/@jeffersoncountyindianameetings</w:t>
                              </w:r>
                            </w:hyperlink>
                          </w:p>
                          <w:p w14:paraId="23F94868" w14:textId="77777777" w:rsidR="007E5A89" w:rsidRDefault="007E5A89" w:rsidP="007E5A89">
                            <w:pPr>
                              <w:pStyle w:val="ListParagraph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5B7707" w14:textId="77777777" w:rsidR="007E5A89" w:rsidRDefault="007E5A89" w:rsidP="007E5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8F218B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AA0D46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8CC218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2E1AFE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CE66E8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A4E8395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1AD8E7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DFFCD5D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9765282" w14:textId="77777777" w:rsidR="007E5A89" w:rsidRPr="002F0618" w:rsidRDefault="007E5A89" w:rsidP="007E5A89">
                            <w:pPr>
                              <w:pStyle w:val="ListParagraph"/>
                              <w:spacing w:line="240" w:lineRule="auto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B482A60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A8EAD52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E9BF3C9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FE44D6B" w14:textId="77777777" w:rsidR="007E5A89" w:rsidRDefault="007E5A89" w:rsidP="007E5A89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B2C6845" w14:textId="6DDB4FF2" w:rsidR="00543BF2" w:rsidRDefault="00543BF2" w:rsidP="00AF31DE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3D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6pt;margin-top:143.7pt;width:501.6pt;height:54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" filled="f" stroked="f">
                <v:textbox>
                  <w:txbxContent>
                    <w:p w14:paraId="4077609C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EC226CD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957500E" w14:textId="381DC0DC" w:rsidR="007E5A89" w:rsidRDefault="007E5A89" w:rsidP="007E5A89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Posting Date: </w:t>
                      </w:r>
                      <w:r w:rsidR="0007308C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January 6</w:t>
                      </w:r>
                      <w:proofErr w:type="gramStart"/>
                      <w:r w:rsidR="0007308C" w:rsidRPr="0007308C">
                        <w:rPr>
                          <w:rFonts w:ascii="Calibri" w:eastAsia="Calibri" w:hAnsi="Calibri" w:cs="Calibri"/>
                          <w:b/>
                          <w:sz w:val="32"/>
                          <w:vertAlign w:val="superscript"/>
                        </w:rPr>
                        <w:t>th</w:t>
                      </w:r>
                      <w:r w:rsidR="00E923C0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,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 2025</w:t>
                      </w:r>
                    </w:p>
                    <w:p w14:paraId="65A6EACC" w14:textId="77777777" w:rsidR="007E5A89" w:rsidRPr="0081662E" w:rsidRDefault="007E5A89" w:rsidP="007E5A89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0E60A12A" w14:textId="2395B6E0" w:rsidR="007E5A89" w:rsidRPr="005A6F7B" w:rsidRDefault="007E5A89" w:rsidP="007E5A89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sz w:val="28"/>
                        </w:rPr>
                      </w:pP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Notice is hereby given that the Jefferson County Commissioners </w:t>
                      </w:r>
                      <w:r w:rsidR="005A6F7B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and the Jefferson County Council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will meet </w:t>
                      </w:r>
                      <w:r w:rsidR="005A6F7B">
                        <w:rPr>
                          <w:rFonts w:asciiTheme="minorHAnsi" w:eastAsia="Calibri" w:hAnsiTheme="minorHAnsi" w:cstheme="minorHAnsi"/>
                          <w:sz w:val="28"/>
                        </w:rPr>
                        <w:t>for a special called meeting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on </w:t>
                      </w:r>
                      <w:r w:rsidR="009A7BB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Thursday, 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January 8</w:t>
                      </w:r>
                      <w:r w:rsidR="0007308C" w:rsidRP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  <w:vertAlign w:val="superscript"/>
                        </w:rPr>
                        <w:t>th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5A6F7B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immediately following the regularly scheduled Commissioner Meeting, which begins at 5:00p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5A6F7B">
                        <w:rPr>
                          <w:rFonts w:asciiTheme="minorHAnsi" w:eastAsia="Calibri" w:hAnsiTheme="minorHAnsi" w:cstheme="minorHAnsi"/>
                          <w:bCs/>
                          <w:sz w:val="28"/>
                        </w:rPr>
                        <w:t xml:space="preserve">The purpose of the meeting is to </w:t>
                      </w:r>
                      <w:r w:rsidR="005175C5">
                        <w:rPr>
                          <w:rFonts w:asciiTheme="minorHAnsi" w:eastAsia="Calibri" w:hAnsiTheme="minorHAnsi" w:cstheme="minorHAnsi"/>
                          <w:bCs/>
                          <w:sz w:val="28"/>
                        </w:rPr>
                        <w:t xml:space="preserve">discuss the juvenile facility.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The meeting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>is located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at the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Troy D. Morgan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>Public Safety Center, 620 Green Road.</w:t>
                      </w:r>
                    </w:p>
                    <w:p w14:paraId="0215F851" w14:textId="77777777" w:rsidR="004D0B6E" w:rsidRDefault="004D0B6E" w:rsidP="004D0B6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1EAFC41" w14:textId="70B373D6" w:rsidR="004D0B6E" w:rsidRDefault="002A02DA" w:rsidP="00AD125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Members of the public may watch the live stream of the meeting at</w:t>
                      </w:r>
                    </w:p>
                    <w:p w14:paraId="0EC12D73" w14:textId="2214D84C" w:rsidR="007E5A89" w:rsidRPr="00294B30" w:rsidRDefault="000C2E8F" w:rsidP="00294B3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hyperlink r:id="rId11" w:history="1">
                        <w:r w:rsidRPr="004301DA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https://www.youtube.com/@jeffersoncountyindianameetings</w:t>
                        </w:r>
                      </w:hyperlink>
                    </w:p>
                    <w:p w14:paraId="23F94868" w14:textId="77777777" w:rsidR="007E5A89" w:rsidRDefault="007E5A89" w:rsidP="007E5A89">
                      <w:pPr>
                        <w:pStyle w:val="ListParagraph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5B7707" w14:textId="77777777" w:rsidR="007E5A89" w:rsidRDefault="007E5A89" w:rsidP="007E5A8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8F218B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AA0D46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8CC218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2E1AFE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5CE66E8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A4E8395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1AD8E7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DFFCD5D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9765282" w14:textId="77777777" w:rsidR="007E5A89" w:rsidRPr="002F0618" w:rsidRDefault="007E5A89" w:rsidP="007E5A89">
                      <w:pPr>
                        <w:pStyle w:val="ListParagraph"/>
                        <w:spacing w:line="240" w:lineRule="auto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B482A60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A8EAD52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E9BF3C9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FE44D6B" w14:textId="77777777" w:rsidR="007E5A89" w:rsidRDefault="007E5A89" w:rsidP="007E5A89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B2C6845" w14:textId="6DDB4FF2" w:rsidR="00543BF2" w:rsidRDefault="00543BF2" w:rsidP="00AF31DE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F2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3171769" wp14:editId="57E9FF98">
                <wp:simplePos x="0" y="0"/>
                <wp:positionH relativeFrom="column">
                  <wp:posOffset>396240</wp:posOffset>
                </wp:positionH>
                <wp:positionV relativeFrom="paragraph">
                  <wp:posOffset>8610600</wp:posOffset>
                </wp:positionV>
                <wp:extent cx="6352540" cy="6692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20C180" w14:textId="77777777" w:rsidR="006C27F2" w:rsidRPr="00907434" w:rsidRDefault="006C27F2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300 East Main Street, Room 103, Madison, IN 47250 | (812) 265-8944</w:t>
                            </w:r>
                          </w:p>
                          <w:p w14:paraId="1AAC0DAA" w14:textId="5AE47F4A" w:rsidR="006C27F2" w:rsidRPr="00907434" w:rsidRDefault="00EF734C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sarah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.</w:t>
                            </w:r>
                            <w:r w:rsidR="0000776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alexander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@jeffersoncounty.in.gov | www.jeffersoncounty.in.gov</w:t>
                            </w:r>
                          </w:p>
                          <w:p w14:paraId="5594F525" w14:textId="77777777" w:rsidR="00AD3AF6" w:rsidRPr="00053AF1" w:rsidRDefault="00AD3AF6" w:rsidP="0021767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53AF1"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1769" id="Text Box 3" o:spid="_x0000_s1027" type="#_x0000_t202" style="position:absolute;margin-left:31.2pt;margin-top:678pt;width:500.2pt;height:52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" filled="f" stroked="f" insetpen="t">
                <v:textbox inset="2.88pt,2.88pt,2.88pt,2.88pt">
                  <w:txbxContent>
                    <w:p w14:paraId="0320C180" w14:textId="77777777" w:rsidR="006C27F2" w:rsidRPr="00907434" w:rsidRDefault="006C27F2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300 East Main Street, Room 103, Madison, IN 47250 | (812) 265-8944</w:t>
                      </w:r>
                    </w:p>
                    <w:p w14:paraId="1AAC0DAA" w14:textId="5AE47F4A" w:rsidR="006C27F2" w:rsidRPr="00907434" w:rsidRDefault="00EF734C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sarah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.</w:t>
                      </w:r>
                      <w:r w:rsidR="0000776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alexander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@jeffersoncounty.in.gov | www.jeffersoncounty.in.gov</w:t>
                      </w:r>
                    </w:p>
                    <w:p w14:paraId="5594F525" w14:textId="77777777" w:rsidR="00AD3AF6" w:rsidRPr="00053AF1" w:rsidRDefault="00AD3AF6" w:rsidP="00217675">
                      <w:pPr>
                        <w:widowControl w:val="0"/>
                        <w:spacing w:line="240" w:lineRule="exact"/>
                        <w:jc w:val="center"/>
                        <w:rPr>
                          <w:spacing w:val="4"/>
                          <w:sz w:val="22"/>
                          <w:szCs w:val="22"/>
                        </w:rPr>
                      </w:pPr>
                      <w:r w:rsidRPr="00053AF1">
                        <w:rPr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3A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6FF4C26" wp14:editId="4B193727">
                <wp:simplePos x="0" y="0"/>
                <wp:positionH relativeFrom="column">
                  <wp:posOffset>1493520</wp:posOffset>
                </wp:positionH>
                <wp:positionV relativeFrom="paragraph">
                  <wp:posOffset>1188720</wp:posOffset>
                </wp:positionV>
                <wp:extent cx="5314950" cy="525780"/>
                <wp:effectExtent l="0" t="0" r="0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1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A6686" w14:textId="77777777" w:rsid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J</w:t>
                            </w:r>
                            <w:r w:rsidR="00A4047B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EFFERSON COUNTY,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INDIANA</w:t>
                            </w:r>
                          </w:p>
                          <w:p w14:paraId="382BEF8F" w14:textId="77777777" w:rsidR="00CE7EE2" w:rsidRP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B1507A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BOARD OF COMMISSIONERS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C26" id="Text Box 8" o:spid="_x0000_s1028" type="#_x0000_t202" style="position:absolute;margin-left:117.6pt;margin-top:93.6pt;width:418.5pt;height:41.4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" filled="f" fillcolor="#f8f1e6" stroked="f" insetpen="t">
                <v:textbox inset="2.88pt,2.88pt,2.88pt,2.88pt">
                  <w:txbxContent>
                    <w:p w14:paraId="24AA6686" w14:textId="77777777" w:rsid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J</w:t>
                      </w:r>
                      <w:r w:rsidR="00A4047B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EFFERSON COUNTY, </w:t>
                      </w: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INDIANA</w:t>
                      </w:r>
                    </w:p>
                    <w:p w14:paraId="382BEF8F" w14:textId="77777777" w:rsidR="00CE7EE2" w:rsidRP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 </w:t>
                      </w:r>
                      <w:r w:rsidR="00B1507A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BOARD OF COMMISSIONERS</w:t>
                      </w:r>
                    </w:p>
                  </w:txbxContent>
                </v:textbox>
              </v:shape>
            </w:pict>
          </mc:Fallback>
        </mc:AlternateContent>
      </w:r>
      <w:r w:rsidR="0087421D">
        <w:rPr>
          <w:noProof/>
        </w:rPr>
        <w:drawing>
          <wp:anchor distT="0" distB="0" distL="114300" distR="114300" simplePos="0" relativeHeight="251658243" behindDoc="0" locked="0" layoutInCell="1" allowOverlap="1" wp14:anchorId="2165BBD8" wp14:editId="56E41DCA">
            <wp:simplePos x="0" y="0"/>
            <wp:positionH relativeFrom="column">
              <wp:posOffset>5607685</wp:posOffset>
            </wp:positionH>
            <wp:positionV relativeFrom="paragraph">
              <wp:posOffset>149860</wp:posOffset>
            </wp:positionV>
            <wp:extent cx="1029335" cy="993140"/>
            <wp:effectExtent l="0" t="0" r="0" b="0"/>
            <wp:wrapNone/>
            <wp:docPr id="11" name="Picture 11" descr="jcgov-seal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cgov-seal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57C3CD" wp14:editId="29FF34CA">
                <wp:simplePos x="0" y="0"/>
                <wp:positionH relativeFrom="column">
                  <wp:posOffset>383540</wp:posOffset>
                </wp:positionH>
                <wp:positionV relativeFrom="paragraph">
                  <wp:posOffset>8449945</wp:posOffset>
                </wp:positionV>
                <wp:extent cx="6360160" cy="0"/>
                <wp:effectExtent l="21590" t="20320" r="19050" b="273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B1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.2pt;margin-top:665.35pt;width:500.8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" strokeweight="3pt"/>
            </w:pict>
          </mc:Fallback>
        </mc:AlternateContent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98EE64" wp14:editId="725A02E6">
                <wp:simplePos x="0" y="0"/>
                <wp:positionH relativeFrom="column">
                  <wp:posOffset>432435</wp:posOffset>
                </wp:positionH>
                <wp:positionV relativeFrom="paragraph">
                  <wp:posOffset>1794510</wp:posOffset>
                </wp:positionV>
                <wp:extent cx="6360160" cy="0"/>
                <wp:effectExtent l="22860" t="22860" r="27305" b="2476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4C14" id="AutoShape 16" o:spid="_x0000_s1026" type="#_x0000_t32" style="position:absolute;margin-left:34.05pt;margin-top:141.3pt;width:500.8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" strokeweight="3pt"/>
            </w:pict>
          </mc:Fallback>
        </mc:AlternateContent>
      </w:r>
    </w:p>
    <w:sectPr w:rsidR="00D14DC9" w:rsidRPr="008577E6" w:rsidSect="003A1473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E545" w14:textId="77777777" w:rsidR="0051370F" w:rsidRDefault="0051370F" w:rsidP="003D2AB3">
      <w:r>
        <w:separator/>
      </w:r>
    </w:p>
  </w:endnote>
  <w:endnote w:type="continuationSeparator" w:id="0">
    <w:p w14:paraId="40A1E7D1" w14:textId="77777777" w:rsidR="0051370F" w:rsidRDefault="0051370F" w:rsidP="003D2AB3">
      <w:r>
        <w:continuationSeparator/>
      </w:r>
    </w:p>
  </w:endnote>
  <w:endnote w:type="continuationNotice" w:id="1">
    <w:p w14:paraId="25D16AF1" w14:textId="77777777" w:rsidR="0051370F" w:rsidRDefault="0051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76AD" w14:textId="77777777" w:rsidR="0051370F" w:rsidRDefault="0051370F" w:rsidP="003D2AB3">
      <w:r>
        <w:separator/>
      </w:r>
    </w:p>
  </w:footnote>
  <w:footnote w:type="continuationSeparator" w:id="0">
    <w:p w14:paraId="7966188B" w14:textId="77777777" w:rsidR="0051370F" w:rsidRDefault="0051370F" w:rsidP="003D2AB3">
      <w:r>
        <w:continuationSeparator/>
      </w:r>
    </w:p>
  </w:footnote>
  <w:footnote w:type="continuationNotice" w:id="1">
    <w:p w14:paraId="159697AB" w14:textId="77777777" w:rsidR="0051370F" w:rsidRDefault="00513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3D"/>
    <w:multiLevelType w:val="hybridMultilevel"/>
    <w:tmpl w:val="32C8A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5F0464"/>
    <w:multiLevelType w:val="hybridMultilevel"/>
    <w:tmpl w:val="9426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BE7"/>
    <w:multiLevelType w:val="hybridMultilevel"/>
    <w:tmpl w:val="376C9DFA"/>
    <w:lvl w:ilvl="0" w:tplc="7DD2411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7FC0D16"/>
    <w:multiLevelType w:val="hybridMultilevel"/>
    <w:tmpl w:val="65F83A84"/>
    <w:lvl w:ilvl="0" w:tplc="1794F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215A"/>
    <w:multiLevelType w:val="hybridMultilevel"/>
    <w:tmpl w:val="7886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0CC8"/>
    <w:multiLevelType w:val="hybridMultilevel"/>
    <w:tmpl w:val="7B90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5119"/>
    <w:multiLevelType w:val="hybridMultilevel"/>
    <w:tmpl w:val="E410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41979"/>
    <w:multiLevelType w:val="hybridMultilevel"/>
    <w:tmpl w:val="A162D7A0"/>
    <w:lvl w:ilvl="0" w:tplc="1FFEB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56E15"/>
    <w:multiLevelType w:val="hybridMultilevel"/>
    <w:tmpl w:val="7D9C4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210569">
    <w:abstractNumId w:val="6"/>
  </w:num>
  <w:num w:numId="2" w16cid:durableId="765689116">
    <w:abstractNumId w:val="8"/>
  </w:num>
  <w:num w:numId="3" w16cid:durableId="909735255">
    <w:abstractNumId w:val="7"/>
  </w:num>
  <w:num w:numId="4" w16cid:durableId="2066222404">
    <w:abstractNumId w:val="3"/>
  </w:num>
  <w:num w:numId="5" w16cid:durableId="147065344">
    <w:abstractNumId w:val="1"/>
  </w:num>
  <w:num w:numId="6" w16cid:durableId="1331524883">
    <w:abstractNumId w:val="4"/>
  </w:num>
  <w:num w:numId="7" w16cid:durableId="953248214">
    <w:abstractNumId w:val="0"/>
  </w:num>
  <w:num w:numId="8" w16cid:durableId="709955278">
    <w:abstractNumId w:val="2"/>
  </w:num>
  <w:num w:numId="9" w16cid:durableId="168685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F1"/>
    <w:rsid w:val="000016FA"/>
    <w:rsid w:val="000026CB"/>
    <w:rsid w:val="000041ED"/>
    <w:rsid w:val="00006FD2"/>
    <w:rsid w:val="00007764"/>
    <w:rsid w:val="000107B0"/>
    <w:rsid w:val="000129F3"/>
    <w:rsid w:val="00012B0F"/>
    <w:rsid w:val="00012B4A"/>
    <w:rsid w:val="00012DA5"/>
    <w:rsid w:val="000137EF"/>
    <w:rsid w:val="00014868"/>
    <w:rsid w:val="0001527A"/>
    <w:rsid w:val="00016EF6"/>
    <w:rsid w:val="000232A5"/>
    <w:rsid w:val="00023775"/>
    <w:rsid w:val="0002402A"/>
    <w:rsid w:val="00024A04"/>
    <w:rsid w:val="00025B9B"/>
    <w:rsid w:val="0002662F"/>
    <w:rsid w:val="00027D40"/>
    <w:rsid w:val="00030D2C"/>
    <w:rsid w:val="00033A4D"/>
    <w:rsid w:val="000356BE"/>
    <w:rsid w:val="00035D55"/>
    <w:rsid w:val="00037BF6"/>
    <w:rsid w:val="00040844"/>
    <w:rsid w:val="00041526"/>
    <w:rsid w:val="00041CC3"/>
    <w:rsid w:val="000420E4"/>
    <w:rsid w:val="00042601"/>
    <w:rsid w:val="000457E3"/>
    <w:rsid w:val="000479E3"/>
    <w:rsid w:val="00053AF1"/>
    <w:rsid w:val="000612F1"/>
    <w:rsid w:val="0006156F"/>
    <w:rsid w:val="00061B5F"/>
    <w:rsid w:val="00062C03"/>
    <w:rsid w:val="00062C1D"/>
    <w:rsid w:val="00070085"/>
    <w:rsid w:val="00070215"/>
    <w:rsid w:val="00070D03"/>
    <w:rsid w:val="000713FB"/>
    <w:rsid w:val="000720DA"/>
    <w:rsid w:val="00072C1F"/>
    <w:rsid w:val="0007308C"/>
    <w:rsid w:val="00074715"/>
    <w:rsid w:val="0008288B"/>
    <w:rsid w:val="0008389F"/>
    <w:rsid w:val="00085005"/>
    <w:rsid w:val="0008538C"/>
    <w:rsid w:val="0008633F"/>
    <w:rsid w:val="00093A57"/>
    <w:rsid w:val="000954B9"/>
    <w:rsid w:val="000965D5"/>
    <w:rsid w:val="0009696C"/>
    <w:rsid w:val="00096D98"/>
    <w:rsid w:val="00097019"/>
    <w:rsid w:val="000A3F8C"/>
    <w:rsid w:val="000A5A02"/>
    <w:rsid w:val="000A5CF4"/>
    <w:rsid w:val="000A5FEC"/>
    <w:rsid w:val="000A6D8F"/>
    <w:rsid w:val="000B2638"/>
    <w:rsid w:val="000B3800"/>
    <w:rsid w:val="000B41D5"/>
    <w:rsid w:val="000B4BBF"/>
    <w:rsid w:val="000B51DA"/>
    <w:rsid w:val="000B729A"/>
    <w:rsid w:val="000C12E4"/>
    <w:rsid w:val="000C2E8F"/>
    <w:rsid w:val="000C6D37"/>
    <w:rsid w:val="000C761C"/>
    <w:rsid w:val="000D349E"/>
    <w:rsid w:val="000D6AC3"/>
    <w:rsid w:val="000D7DAB"/>
    <w:rsid w:val="000E1194"/>
    <w:rsid w:val="000E134D"/>
    <w:rsid w:val="000E2282"/>
    <w:rsid w:val="000E29E1"/>
    <w:rsid w:val="000E32D3"/>
    <w:rsid w:val="000E33A0"/>
    <w:rsid w:val="000E33C7"/>
    <w:rsid w:val="000E3FDD"/>
    <w:rsid w:val="000E478B"/>
    <w:rsid w:val="000E6E79"/>
    <w:rsid w:val="000F114F"/>
    <w:rsid w:val="000F1846"/>
    <w:rsid w:val="000F1B5D"/>
    <w:rsid w:val="000F2D00"/>
    <w:rsid w:val="000F365D"/>
    <w:rsid w:val="000F4C08"/>
    <w:rsid w:val="000F596E"/>
    <w:rsid w:val="000F5E9D"/>
    <w:rsid w:val="000F6647"/>
    <w:rsid w:val="000F68F9"/>
    <w:rsid w:val="000F7913"/>
    <w:rsid w:val="00100762"/>
    <w:rsid w:val="001008AC"/>
    <w:rsid w:val="00101FEA"/>
    <w:rsid w:val="00104EAE"/>
    <w:rsid w:val="00105660"/>
    <w:rsid w:val="00105FB5"/>
    <w:rsid w:val="00106214"/>
    <w:rsid w:val="00106C7A"/>
    <w:rsid w:val="00107934"/>
    <w:rsid w:val="00111C78"/>
    <w:rsid w:val="00111E47"/>
    <w:rsid w:val="00112A5F"/>
    <w:rsid w:val="00112DB9"/>
    <w:rsid w:val="0011300C"/>
    <w:rsid w:val="001132F5"/>
    <w:rsid w:val="0012013C"/>
    <w:rsid w:val="001225D7"/>
    <w:rsid w:val="00124285"/>
    <w:rsid w:val="00124B19"/>
    <w:rsid w:val="00125335"/>
    <w:rsid w:val="001274D3"/>
    <w:rsid w:val="001305ED"/>
    <w:rsid w:val="001318E4"/>
    <w:rsid w:val="0013245E"/>
    <w:rsid w:val="001362D5"/>
    <w:rsid w:val="00136D9F"/>
    <w:rsid w:val="00140928"/>
    <w:rsid w:val="00140DD8"/>
    <w:rsid w:val="00141C53"/>
    <w:rsid w:val="001461C0"/>
    <w:rsid w:val="00154668"/>
    <w:rsid w:val="00155028"/>
    <w:rsid w:val="0016074C"/>
    <w:rsid w:val="00163201"/>
    <w:rsid w:val="001705D3"/>
    <w:rsid w:val="001729A3"/>
    <w:rsid w:val="00173015"/>
    <w:rsid w:val="00175BBB"/>
    <w:rsid w:val="00175C52"/>
    <w:rsid w:val="0018034B"/>
    <w:rsid w:val="0018222C"/>
    <w:rsid w:val="001847FB"/>
    <w:rsid w:val="0018541B"/>
    <w:rsid w:val="00186516"/>
    <w:rsid w:val="00186BF3"/>
    <w:rsid w:val="00190C76"/>
    <w:rsid w:val="0019398A"/>
    <w:rsid w:val="00193C2E"/>
    <w:rsid w:val="00195690"/>
    <w:rsid w:val="001A2035"/>
    <w:rsid w:val="001A46DE"/>
    <w:rsid w:val="001A7E57"/>
    <w:rsid w:val="001B0669"/>
    <w:rsid w:val="001B2A96"/>
    <w:rsid w:val="001B2B49"/>
    <w:rsid w:val="001B3615"/>
    <w:rsid w:val="001B3A54"/>
    <w:rsid w:val="001B40C2"/>
    <w:rsid w:val="001C125F"/>
    <w:rsid w:val="001C35D5"/>
    <w:rsid w:val="001C3A60"/>
    <w:rsid w:val="001C4313"/>
    <w:rsid w:val="001C462E"/>
    <w:rsid w:val="001C7304"/>
    <w:rsid w:val="001C7520"/>
    <w:rsid w:val="001D30E3"/>
    <w:rsid w:val="001D3A6D"/>
    <w:rsid w:val="001D3DA2"/>
    <w:rsid w:val="001D789F"/>
    <w:rsid w:val="001E03AD"/>
    <w:rsid w:val="001E2686"/>
    <w:rsid w:val="001E4425"/>
    <w:rsid w:val="001E45C7"/>
    <w:rsid w:val="001E6230"/>
    <w:rsid w:val="001E6295"/>
    <w:rsid w:val="001E684A"/>
    <w:rsid w:val="001E72A8"/>
    <w:rsid w:val="001F28CE"/>
    <w:rsid w:val="001F2CC8"/>
    <w:rsid w:val="001F5CD3"/>
    <w:rsid w:val="001F6EBE"/>
    <w:rsid w:val="00200D02"/>
    <w:rsid w:val="00201397"/>
    <w:rsid w:val="002024C7"/>
    <w:rsid w:val="00202C21"/>
    <w:rsid w:val="00210BC3"/>
    <w:rsid w:val="0021740C"/>
    <w:rsid w:val="00217675"/>
    <w:rsid w:val="00225680"/>
    <w:rsid w:val="00226AE9"/>
    <w:rsid w:val="002340E3"/>
    <w:rsid w:val="002442E7"/>
    <w:rsid w:val="0024502B"/>
    <w:rsid w:val="0024554A"/>
    <w:rsid w:val="00245F8B"/>
    <w:rsid w:val="002460B9"/>
    <w:rsid w:val="002506A1"/>
    <w:rsid w:val="00253106"/>
    <w:rsid w:val="00253FF8"/>
    <w:rsid w:val="00255D16"/>
    <w:rsid w:val="00255E4B"/>
    <w:rsid w:val="00255E9B"/>
    <w:rsid w:val="00256A02"/>
    <w:rsid w:val="002573B6"/>
    <w:rsid w:val="002609E4"/>
    <w:rsid w:val="002615C4"/>
    <w:rsid w:val="002627A5"/>
    <w:rsid w:val="00264E45"/>
    <w:rsid w:val="00266498"/>
    <w:rsid w:val="00266EEA"/>
    <w:rsid w:val="00282547"/>
    <w:rsid w:val="002846C0"/>
    <w:rsid w:val="00285E4E"/>
    <w:rsid w:val="00290698"/>
    <w:rsid w:val="00290F91"/>
    <w:rsid w:val="00291D74"/>
    <w:rsid w:val="00294B30"/>
    <w:rsid w:val="00295147"/>
    <w:rsid w:val="00296634"/>
    <w:rsid w:val="002A02DA"/>
    <w:rsid w:val="002A434C"/>
    <w:rsid w:val="002A7127"/>
    <w:rsid w:val="002A76B7"/>
    <w:rsid w:val="002A7A6E"/>
    <w:rsid w:val="002B03AB"/>
    <w:rsid w:val="002B05BF"/>
    <w:rsid w:val="002B1E25"/>
    <w:rsid w:val="002B271B"/>
    <w:rsid w:val="002B38B1"/>
    <w:rsid w:val="002B3C98"/>
    <w:rsid w:val="002B404F"/>
    <w:rsid w:val="002C074D"/>
    <w:rsid w:val="002C0AF1"/>
    <w:rsid w:val="002C123C"/>
    <w:rsid w:val="002C2155"/>
    <w:rsid w:val="002C52BF"/>
    <w:rsid w:val="002D1039"/>
    <w:rsid w:val="002D1CC0"/>
    <w:rsid w:val="002D4783"/>
    <w:rsid w:val="002D482E"/>
    <w:rsid w:val="002D54D7"/>
    <w:rsid w:val="002D5E65"/>
    <w:rsid w:val="002D670B"/>
    <w:rsid w:val="002D7CD3"/>
    <w:rsid w:val="002E01B9"/>
    <w:rsid w:val="002E2B86"/>
    <w:rsid w:val="002E30F8"/>
    <w:rsid w:val="002E531B"/>
    <w:rsid w:val="002E5744"/>
    <w:rsid w:val="002E6ACC"/>
    <w:rsid w:val="002E6BA9"/>
    <w:rsid w:val="002E7F15"/>
    <w:rsid w:val="002F02E4"/>
    <w:rsid w:val="002F0618"/>
    <w:rsid w:val="002F1259"/>
    <w:rsid w:val="002F6D00"/>
    <w:rsid w:val="002F757E"/>
    <w:rsid w:val="003018D1"/>
    <w:rsid w:val="00303AC7"/>
    <w:rsid w:val="00304F59"/>
    <w:rsid w:val="003065BB"/>
    <w:rsid w:val="003104FB"/>
    <w:rsid w:val="00313A3D"/>
    <w:rsid w:val="003147E4"/>
    <w:rsid w:val="0031599F"/>
    <w:rsid w:val="00317018"/>
    <w:rsid w:val="00317DB1"/>
    <w:rsid w:val="00321F51"/>
    <w:rsid w:val="00325362"/>
    <w:rsid w:val="003275BC"/>
    <w:rsid w:val="00331B4A"/>
    <w:rsid w:val="00333A2A"/>
    <w:rsid w:val="00336F25"/>
    <w:rsid w:val="0033765D"/>
    <w:rsid w:val="00343CD0"/>
    <w:rsid w:val="003506EE"/>
    <w:rsid w:val="00352067"/>
    <w:rsid w:val="003529F5"/>
    <w:rsid w:val="00361879"/>
    <w:rsid w:val="00361BDF"/>
    <w:rsid w:val="003641C8"/>
    <w:rsid w:val="0036774E"/>
    <w:rsid w:val="003737F4"/>
    <w:rsid w:val="00373998"/>
    <w:rsid w:val="00373A55"/>
    <w:rsid w:val="00373DDE"/>
    <w:rsid w:val="00374978"/>
    <w:rsid w:val="00376E0C"/>
    <w:rsid w:val="003774D5"/>
    <w:rsid w:val="003810FD"/>
    <w:rsid w:val="0038261D"/>
    <w:rsid w:val="0038269C"/>
    <w:rsid w:val="00382741"/>
    <w:rsid w:val="00383A88"/>
    <w:rsid w:val="00384266"/>
    <w:rsid w:val="0038738D"/>
    <w:rsid w:val="003873BB"/>
    <w:rsid w:val="00387FC0"/>
    <w:rsid w:val="0039067B"/>
    <w:rsid w:val="00394709"/>
    <w:rsid w:val="003961CF"/>
    <w:rsid w:val="003A1473"/>
    <w:rsid w:val="003A2A38"/>
    <w:rsid w:val="003A3461"/>
    <w:rsid w:val="003A4A1F"/>
    <w:rsid w:val="003A53E9"/>
    <w:rsid w:val="003A59A5"/>
    <w:rsid w:val="003A7825"/>
    <w:rsid w:val="003B16CB"/>
    <w:rsid w:val="003B3E2C"/>
    <w:rsid w:val="003B70FE"/>
    <w:rsid w:val="003C679B"/>
    <w:rsid w:val="003D1A0D"/>
    <w:rsid w:val="003D2389"/>
    <w:rsid w:val="003D2AB3"/>
    <w:rsid w:val="003D364C"/>
    <w:rsid w:val="003D4AC8"/>
    <w:rsid w:val="003D4C2C"/>
    <w:rsid w:val="003D5DD7"/>
    <w:rsid w:val="003D6268"/>
    <w:rsid w:val="003E1886"/>
    <w:rsid w:val="003E1B78"/>
    <w:rsid w:val="003E39D3"/>
    <w:rsid w:val="003E57CD"/>
    <w:rsid w:val="003E5AE8"/>
    <w:rsid w:val="003E5B74"/>
    <w:rsid w:val="003E78C1"/>
    <w:rsid w:val="003F19FE"/>
    <w:rsid w:val="003F3779"/>
    <w:rsid w:val="003F6237"/>
    <w:rsid w:val="003F6C67"/>
    <w:rsid w:val="003F7BBC"/>
    <w:rsid w:val="004002AE"/>
    <w:rsid w:val="00401453"/>
    <w:rsid w:val="0040182E"/>
    <w:rsid w:val="00403481"/>
    <w:rsid w:val="00403486"/>
    <w:rsid w:val="00403FA4"/>
    <w:rsid w:val="00404924"/>
    <w:rsid w:val="00405CBB"/>
    <w:rsid w:val="00406931"/>
    <w:rsid w:val="00407B3A"/>
    <w:rsid w:val="00407BB0"/>
    <w:rsid w:val="0041592A"/>
    <w:rsid w:val="00416013"/>
    <w:rsid w:val="00416DE5"/>
    <w:rsid w:val="0042137A"/>
    <w:rsid w:val="0042166D"/>
    <w:rsid w:val="004235C2"/>
    <w:rsid w:val="004245D7"/>
    <w:rsid w:val="00425378"/>
    <w:rsid w:val="00425E7D"/>
    <w:rsid w:val="00426B75"/>
    <w:rsid w:val="004303CE"/>
    <w:rsid w:val="00433466"/>
    <w:rsid w:val="0043358B"/>
    <w:rsid w:val="00437AF7"/>
    <w:rsid w:val="004404E6"/>
    <w:rsid w:val="00441F76"/>
    <w:rsid w:val="0044695E"/>
    <w:rsid w:val="00447E2E"/>
    <w:rsid w:val="00455B55"/>
    <w:rsid w:val="00466ACA"/>
    <w:rsid w:val="004711AD"/>
    <w:rsid w:val="004728AE"/>
    <w:rsid w:val="004754DD"/>
    <w:rsid w:val="004756E7"/>
    <w:rsid w:val="00475707"/>
    <w:rsid w:val="00477261"/>
    <w:rsid w:val="004772AB"/>
    <w:rsid w:val="0048174F"/>
    <w:rsid w:val="004824D9"/>
    <w:rsid w:val="00487363"/>
    <w:rsid w:val="004875BD"/>
    <w:rsid w:val="00487E65"/>
    <w:rsid w:val="00487F9A"/>
    <w:rsid w:val="00493BF9"/>
    <w:rsid w:val="004A23AD"/>
    <w:rsid w:val="004A32DD"/>
    <w:rsid w:val="004A367C"/>
    <w:rsid w:val="004A688C"/>
    <w:rsid w:val="004A7353"/>
    <w:rsid w:val="004A7749"/>
    <w:rsid w:val="004B02DE"/>
    <w:rsid w:val="004B0833"/>
    <w:rsid w:val="004B3B58"/>
    <w:rsid w:val="004B559D"/>
    <w:rsid w:val="004B5EA2"/>
    <w:rsid w:val="004B6B89"/>
    <w:rsid w:val="004C357F"/>
    <w:rsid w:val="004C417B"/>
    <w:rsid w:val="004C49B9"/>
    <w:rsid w:val="004C5D4D"/>
    <w:rsid w:val="004C6F4F"/>
    <w:rsid w:val="004D0B6E"/>
    <w:rsid w:val="004D141D"/>
    <w:rsid w:val="004D4445"/>
    <w:rsid w:val="004D535D"/>
    <w:rsid w:val="004D54C1"/>
    <w:rsid w:val="004D65D9"/>
    <w:rsid w:val="004D6A7D"/>
    <w:rsid w:val="004E01E4"/>
    <w:rsid w:val="004E1F14"/>
    <w:rsid w:val="004E3A9E"/>
    <w:rsid w:val="004E5459"/>
    <w:rsid w:val="004E5B04"/>
    <w:rsid w:val="004E6A22"/>
    <w:rsid w:val="004F07F1"/>
    <w:rsid w:val="004F147E"/>
    <w:rsid w:val="004F1AE7"/>
    <w:rsid w:val="004F4BD1"/>
    <w:rsid w:val="004F526B"/>
    <w:rsid w:val="004F5937"/>
    <w:rsid w:val="004F66BD"/>
    <w:rsid w:val="004F79E7"/>
    <w:rsid w:val="005002D3"/>
    <w:rsid w:val="00500A6B"/>
    <w:rsid w:val="0050217E"/>
    <w:rsid w:val="005044D7"/>
    <w:rsid w:val="0050605E"/>
    <w:rsid w:val="005076A1"/>
    <w:rsid w:val="00510B8E"/>
    <w:rsid w:val="0051194F"/>
    <w:rsid w:val="005124C8"/>
    <w:rsid w:val="00513265"/>
    <w:rsid w:val="005136EB"/>
    <w:rsid w:val="0051370F"/>
    <w:rsid w:val="00514FA1"/>
    <w:rsid w:val="005175C5"/>
    <w:rsid w:val="00520A18"/>
    <w:rsid w:val="005210A9"/>
    <w:rsid w:val="00521B00"/>
    <w:rsid w:val="0052378B"/>
    <w:rsid w:val="00530BC9"/>
    <w:rsid w:val="005346EF"/>
    <w:rsid w:val="00536B6E"/>
    <w:rsid w:val="00537ECB"/>
    <w:rsid w:val="005408DD"/>
    <w:rsid w:val="00541346"/>
    <w:rsid w:val="0054274D"/>
    <w:rsid w:val="005439E1"/>
    <w:rsid w:val="00543BF2"/>
    <w:rsid w:val="00543D2D"/>
    <w:rsid w:val="00544EA7"/>
    <w:rsid w:val="00545DDD"/>
    <w:rsid w:val="00546D58"/>
    <w:rsid w:val="0055184D"/>
    <w:rsid w:val="005530EA"/>
    <w:rsid w:val="0055658E"/>
    <w:rsid w:val="005633BF"/>
    <w:rsid w:val="00565604"/>
    <w:rsid w:val="00565E27"/>
    <w:rsid w:val="00574AFD"/>
    <w:rsid w:val="00580140"/>
    <w:rsid w:val="0058181D"/>
    <w:rsid w:val="005821C3"/>
    <w:rsid w:val="0058285F"/>
    <w:rsid w:val="00584387"/>
    <w:rsid w:val="0058654A"/>
    <w:rsid w:val="00590BE6"/>
    <w:rsid w:val="00590FAE"/>
    <w:rsid w:val="00591EFC"/>
    <w:rsid w:val="005922C3"/>
    <w:rsid w:val="00592505"/>
    <w:rsid w:val="0059453D"/>
    <w:rsid w:val="0059499E"/>
    <w:rsid w:val="00595AF4"/>
    <w:rsid w:val="005960FE"/>
    <w:rsid w:val="005A6F7B"/>
    <w:rsid w:val="005B077F"/>
    <w:rsid w:val="005B07F1"/>
    <w:rsid w:val="005B171B"/>
    <w:rsid w:val="005B2F2A"/>
    <w:rsid w:val="005B3E05"/>
    <w:rsid w:val="005B5B32"/>
    <w:rsid w:val="005B6962"/>
    <w:rsid w:val="005B721F"/>
    <w:rsid w:val="005C1890"/>
    <w:rsid w:val="005C2319"/>
    <w:rsid w:val="005C25A9"/>
    <w:rsid w:val="005C4968"/>
    <w:rsid w:val="005C4B10"/>
    <w:rsid w:val="005C668F"/>
    <w:rsid w:val="005D1F96"/>
    <w:rsid w:val="005D3818"/>
    <w:rsid w:val="005D3C4F"/>
    <w:rsid w:val="005D42F2"/>
    <w:rsid w:val="005D5E6F"/>
    <w:rsid w:val="005E0813"/>
    <w:rsid w:val="005E2F10"/>
    <w:rsid w:val="005E34A6"/>
    <w:rsid w:val="005E3AF6"/>
    <w:rsid w:val="005E4935"/>
    <w:rsid w:val="005E5657"/>
    <w:rsid w:val="005F02D7"/>
    <w:rsid w:val="005F21E9"/>
    <w:rsid w:val="005F3121"/>
    <w:rsid w:val="005F69A7"/>
    <w:rsid w:val="005F6FF2"/>
    <w:rsid w:val="006001BF"/>
    <w:rsid w:val="006006BA"/>
    <w:rsid w:val="0060162B"/>
    <w:rsid w:val="0060296F"/>
    <w:rsid w:val="00605FF6"/>
    <w:rsid w:val="00610F4B"/>
    <w:rsid w:val="006128F2"/>
    <w:rsid w:val="00617081"/>
    <w:rsid w:val="00622C2F"/>
    <w:rsid w:val="006248AD"/>
    <w:rsid w:val="0062584B"/>
    <w:rsid w:val="0062661B"/>
    <w:rsid w:val="00626BF1"/>
    <w:rsid w:val="0062717A"/>
    <w:rsid w:val="00630150"/>
    <w:rsid w:val="00632DDA"/>
    <w:rsid w:val="006350A1"/>
    <w:rsid w:val="0063671C"/>
    <w:rsid w:val="00636817"/>
    <w:rsid w:val="0063698F"/>
    <w:rsid w:val="0063724B"/>
    <w:rsid w:val="00640915"/>
    <w:rsid w:val="00640FBA"/>
    <w:rsid w:val="006411A0"/>
    <w:rsid w:val="006435B7"/>
    <w:rsid w:val="00651AA3"/>
    <w:rsid w:val="00653301"/>
    <w:rsid w:val="0065365D"/>
    <w:rsid w:val="00654545"/>
    <w:rsid w:val="00654C43"/>
    <w:rsid w:val="0065585A"/>
    <w:rsid w:val="006604E0"/>
    <w:rsid w:val="00662F11"/>
    <w:rsid w:val="00663516"/>
    <w:rsid w:val="006646D1"/>
    <w:rsid w:val="0067098E"/>
    <w:rsid w:val="00672E98"/>
    <w:rsid w:val="00674344"/>
    <w:rsid w:val="00675893"/>
    <w:rsid w:val="00677B2A"/>
    <w:rsid w:val="00681260"/>
    <w:rsid w:val="0068302D"/>
    <w:rsid w:val="0068692C"/>
    <w:rsid w:val="006878F9"/>
    <w:rsid w:val="0069241A"/>
    <w:rsid w:val="00695120"/>
    <w:rsid w:val="00695196"/>
    <w:rsid w:val="00695BE3"/>
    <w:rsid w:val="006966A0"/>
    <w:rsid w:val="006976B6"/>
    <w:rsid w:val="006A33E1"/>
    <w:rsid w:val="006A729B"/>
    <w:rsid w:val="006A77F9"/>
    <w:rsid w:val="006A782B"/>
    <w:rsid w:val="006A7C23"/>
    <w:rsid w:val="006B067D"/>
    <w:rsid w:val="006B08CE"/>
    <w:rsid w:val="006B2E7B"/>
    <w:rsid w:val="006B51B7"/>
    <w:rsid w:val="006B68A6"/>
    <w:rsid w:val="006C018A"/>
    <w:rsid w:val="006C07F7"/>
    <w:rsid w:val="006C27F2"/>
    <w:rsid w:val="006C2F3F"/>
    <w:rsid w:val="006C55A4"/>
    <w:rsid w:val="006C7D7E"/>
    <w:rsid w:val="006D063B"/>
    <w:rsid w:val="006D0EDD"/>
    <w:rsid w:val="006D1E89"/>
    <w:rsid w:val="006D4992"/>
    <w:rsid w:val="006D4A7C"/>
    <w:rsid w:val="006D538D"/>
    <w:rsid w:val="006D5403"/>
    <w:rsid w:val="006D60CA"/>
    <w:rsid w:val="006E1C41"/>
    <w:rsid w:val="006E2DBA"/>
    <w:rsid w:val="006E39B0"/>
    <w:rsid w:val="006E5719"/>
    <w:rsid w:val="006E69E0"/>
    <w:rsid w:val="006E7291"/>
    <w:rsid w:val="006E769C"/>
    <w:rsid w:val="006F1A75"/>
    <w:rsid w:val="006F2ED2"/>
    <w:rsid w:val="006F44E2"/>
    <w:rsid w:val="006F5D91"/>
    <w:rsid w:val="00701C5F"/>
    <w:rsid w:val="007064D0"/>
    <w:rsid w:val="00706577"/>
    <w:rsid w:val="0071048C"/>
    <w:rsid w:val="00710B41"/>
    <w:rsid w:val="00712E06"/>
    <w:rsid w:val="00715425"/>
    <w:rsid w:val="00721EDD"/>
    <w:rsid w:val="007270FB"/>
    <w:rsid w:val="007315F3"/>
    <w:rsid w:val="0073308F"/>
    <w:rsid w:val="007349F6"/>
    <w:rsid w:val="00734F40"/>
    <w:rsid w:val="00736353"/>
    <w:rsid w:val="00741552"/>
    <w:rsid w:val="007428C3"/>
    <w:rsid w:val="00743626"/>
    <w:rsid w:val="0074429B"/>
    <w:rsid w:val="00744A7C"/>
    <w:rsid w:val="00744CA5"/>
    <w:rsid w:val="00745FB6"/>
    <w:rsid w:val="0075022A"/>
    <w:rsid w:val="00750ED6"/>
    <w:rsid w:val="0075202D"/>
    <w:rsid w:val="0075541B"/>
    <w:rsid w:val="00755604"/>
    <w:rsid w:val="007557A1"/>
    <w:rsid w:val="007575E3"/>
    <w:rsid w:val="00761B7D"/>
    <w:rsid w:val="007649DB"/>
    <w:rsid w:val="00765425"/>
    <w:rsid w:val="00772503"/>
    <w:rsid w:val="00773BC0"/>
    <w:rsid w:val="00775767"/>
    <w:rsid w:val="00780AEC"/>
    <w:rsid w:val="00781477"/>
    <w:rsid w:val="0078236F"/>
    <w:rsid w:val="00783A89"/>
    <w:rsid w:val="00783B31"/>
    <w:rsid w:val="00784B02"/>
    <w:rsid w:val="0078664F"/>
    <w:rsid w:val="00787C6B"/>
    <w:rsid w:val="0079217E"/>
    <w:rsid w:val="00794198"/>
    <w:rsid w:val="00796F0E"/>
    <w:rsid w:val="007A2CE5"/>
    <w:rsid w:val="007A2DCC"/>
    <w:rsid w:val="007A5F7B"/>
    <w:rsid w:val="007A62BF"/>
    <w:rsid w:val="007B1D86"/>
    <w:rsid w:val="007B4882"/>
    <w:rsid w:val="007B60A4"/>
    <w:rsid w:val="007C1A6D"/>
    <w:rsid w:val="007C2149"/>
    <w:rsid w:val="007C724E"/>
    <w:rsid w:val="007D0024"/>
    <w:rsid w:val="007D155F"/>
    <w:rsid w:val="007D3966"/>
    <w:rsid w:val="007D4905"/>
    <w:rsid w:val="007D61C5"/>
    <w:rsid w:val="007D6B67"/>
    <w:rsid w:val="007D708D"/>
    <w:rsid w:val="007E1C11"/>
    <w:rsid w:val="007E54E1"/>
    <w:rsid w:val="007E5A89"/>
    <w:rsid w:val="007E5B08"/>
    <w:rsid w:val="007E7508"/>
    <w:rsid w:val="007F1B61"/>
    <w:rsid w:val="007F254F"/>
    <w:rsid w:val="007F280B"/>
    <w:rsid w:val="007F3528"/>
    <w:rsid w:val="007F4B64"/>
    <w:rsid w:val="007F5E9B"/>
    <w:rsid w:val="007F5FC1"/>
    <w:rsid w:val="007F734F"/>
    <w:rsid w:val="008012FA"/>
    <w:rsid w:val="0080239A"/>
    <w:rsid w:val="00804649"/>
    <w:rsid w:val="00804EBA"/>
    <w:rsid w:val="00805067"/>
    <w:rsid w:val="00807B27"/>
    <w:rsid w:val="00810877"/>
    <w:rsid w:val="008108E7"/>
    <w:rsid w:val="00810D85"/>
    <w:rsid w:val="00814248"/>
    <w:rsid w:val="008151F4"/>
    <w:rsid w:val="008179C3"/>
    <w:rsid w:val="008207C6"/>
    <w:rsid w:val="00821511"/>
    <w:rsid w:val="00822A74"/>
    <w:rsid w:val="00823AAB"/>
    <w:rsid w:val="008318C6"/>
    <w:rsid w:val="00832437"/>
    <w:rsid w:val="0083365C"/>
    <w:rsid w:val="00834E32"/>
    <w:rsid w:val="00835FF8"/>
    <w:rsid w:val="00840794"/>
    <w:rsid w:val="0084379D"/>
    <w:rsid w:val="00844007"/>
    <w:rsid w:val="0084464A"/>
    <w:rsid w:val="00844B60"/>
    <w:rsid w:val="008457E6"/>
    <w:rsid w:val="00846786"/>
    <w:rsid w:val="008506C6"/>
    <w:rsid w:val="00850E5A"/>
    <w:rsid w:val="0085107D"/>
    <w:rsid w:val="00852099"/>
    <w:rsid w:val="008569B5"/>
    <w:rsid w:val="008577E6"/>
    <w:rsid w:val="00862CC5"/>
    <w:rsid w:val="00862FF4"/>
    <w:rsid w:val="008642B9"/>
    <w:rsid w:val="008651DB"/>
    <w:rsid w:val="008657FE"/>
    <w:rsid w:val="00866473"/>
    <w:rsid w:val="00867598"/>
    <w:rsid w:val="00867E4B"/>
    <w:rsid w:val="0087421D"/>
    <w:rsid w:val="00876137"/>
    <w:rsid w:val="00877E67"/>
    <w:rsid w:val="00881400"/>
    <w:rsid w:val="0088373D"/>
    <w:rsid w:val="008909FA"/>
    <w:rsid w:val="00891D2A"/>
    <w:rsid w:val="00891EEC"/>
    <w:rsid w:val="00892B20"/>
    <w:rsid w:val="0089405B"/>
    <w:rsid w:val="00894149"/>
    <w:rsid w:val="0089435F"/>
    <w:rsid w:val="0089578C"/>
    <w:rsid w:val="008A02CB"/>
    <w:rsid w:val="008A19AD"/>
    <w:rsid w:val="008A6DDD"/>
    <w:rsid w:val="008B0C74"/>
    <w:rsid w:val="008B1396"/>
    <w:rsid w:val="008B2652"/>
    <w:rsid w:val="008B2B5F"/>
    <w:rsid w:val="008B56DA"/>
    <w:rsid w:val="008C1430"/>
    <w:rsid w:val="008C244C"/>
    <w:rsid w:val="008C2652"/>
    <w:rsid w:val="008C2EF1"/>
    <w:rsid w:val="008C533F"/>
    <w:rsid w:val="008C640E"/>
    <w:rsid w:val="008C6D20"/>
    <w:rsid w:val="008C6FE0"/>
    <w:rsid w:val="008C7ABB"/>
    <w:rsid w:val="008D21C6"/>
    <w:rsid w:val="008D344B"/>
    <w:rsid w:val="008D39C6"/>
    <w:rsid w:val="008D510A"/>
    <w:rsid w:val="008D5A14"/>
    <w:rsid w:val="008D7C2D"/>
    <w:rsid w:val="008E0B75"/>
    <w:rsid w:val="008E1645"/>
    <w:rsid w:val="008E2E1D"/>
    <w:rsid w:val="008E30E2"/>
    <w:rsid w:val="008E4A3B"/>
    <w:rsid w:val="008E5570"/>
    <w:rsid w:val="008E5583"/>
    <w:rsid w:val="008F44AB"/>
    <w:rsid w:val="008F7EC0"/>
    <w:rsid w:val="0090032E"/>
    <w:rsid w:val="00900EB3"/>
    <w:rsid w:val="00902CFC"/>
    <w:rsid w:val="00903990"/>
    <w:rsid w:val="0090399B"/>
    <w:rsid w:val="00905576"/>
    <w:rsid w:val="009077C6"/>
    <w:rsid w:val="00907D96"/>
    <w:rsid w:val="00914036"/>
    <w:rsid w:val="00916C40"/>
    <w:rsid w:val="00922092"/>
    <w:rsid w:val="00922463"/>
    <w:rsid w:val="0092286B"/>
    <w:rsid w:val="00923EAD"/>
    <w:rsid w:val="00926854"/>
    <w:rsid w:val="00926A99"/>
    <w:rsid w:val="00927F18"/>
    <w:rsid w:val="009316F9"/>
    <w:rsid w:val="009327BE"/>
    <w:rsid w:val="009349EC"/>
    <w:rsid w:val="009376FC"/>
    <w:rsid w:val="00937A5A"/>
    <w:rsid w:val="00943180"/>
    <w:rsid w:val="00943D1F"/>
    <w:rsid w:val="00944A57"/>
    <w:rsid w:val="00950F0B"/>
    <w:rsid w:val="00951E3B"/>
    <w:rsid w:val="0095633C"/>
    <w:rsid w:val="00960A9D"/>
    <w:rsid w:val="009649EB"/>
    <w:rsid w:val="009701DF"/>
    <w:rsid w:val="00972B62"/>
    <w:rsid w:val="00972BDB"/>
    <w:rsid w:val="00977820"/>
    <w:rsid w:val="00977DD6"/>
    <w:rsid w:val="009843C5"/>
    <w:rsid w:val="00985027"/>
    <w:rsid w:val="00985389"/>
    <w:rsid w:val="00987403"/>
    <w:rsid w:val="00987EC2"/>
    <w:rsid w:val="009932F3"/>
    <w:rsid w:val="0099532B"/>
    <w:rsid w:val="00995EE4"/>
    <w:rsid w:val="009A0CC7"/>
    <w:rsid w:val="009A1062"/>
    <w:rsid w:val="009A531D"/>
    <w:rsid w:val="009A5DD4"/>
    <w:rsid w:val="009A7BB0"/>
    <w:rsid w:val="009B059A"/>
    <w:rsid w:val="009B08BC"/>
    <w:rsid w:val="009B2C49"/>
    <w:rsid w:val="009B3063"/>
    <w:rsid w:val="009B328E"/>
    <w:rsid w:val="009B3C2C"/>
    <w:rsid w:val="009B57D9"/>
    <w:rsid w:val="009C04BE"/>
    <w:rsid w:val="009C19F4"/>
    <w:rsid w:val="009C1D7F"/>
    <w:rsid w:val="009C22F9"/>
    <w:rsid w:val="009D25F5"/>
    <w:rsid w:val="009D3F83"/>
    <w:rsid w:val="009D4AF3"/>
    <w:rsid w:val="009D5252"/>
    <w:rsid w:val="009D786F"/>
    <w:rsid w:val="009D7CFE"/>
    <w:rsid w:val="009D7D3F"/>
    <w:rsid w:val="009E026A"/>
    <w:rsid w:val="009E055D"/>
    <w:rsid w:val="009E4190"/>
    <w:rsid w:val="009E4508"/>
    <w:rsid w:val="009F07B0"/>
    <w:rsid w:val="009F28E9"/>
    <w:rsid w:val="009F2B0F"/>
    <w:rsid w:val="009F3E63"/>
    <w:rsid w:val="009F4429"/>
    <w:rsid w:val="009F5819"/>
    <w:rsid w:val="009F58F7"/>
    <w:rsid w:val="009F609A"/>
    <w:rsid w:val="009F72D1"/>
    <w:rsid w:val="009F76D6"/>
    <w:rsid w:val="009F795F"/>
    <w:rsid w:val="00A0085B"/>
    <w:rsid w:val="00A02C30"/>
    <w:rsid w:val="00A02CD6"/>
    <w:rsid w:val="00A04A82"/>
    <w:rsid w:val="00A107BD"/>
    <w:rsid w:val="00A14B5F"/>
    <w:rsid w:val="00A153E9"/>
    <w:rsid w:val="00A15729"/>
    <w:rsid w:val="00A17057"/>
    <w:rsid w:val="00A207D9"/>
    <w:rsid w:val="00A2502C"/>
    <w:rsid w:val="00A32AB8"/>
    <w:rsid w:val="00A34704"/>
    <w:rsid w:val="00A362B0"/>
    <w:rsid w:val="00A3643F"/>
    <w:rsid w:val="00A4047B"/>
    <w:rsid w:val="00A42725"/>
    <w:rsid w:val="00A44232"/>
    <w:rsid w:val="00A45F81"/>
    <w:rsid w:val="00A460A4"/>
    <w:rsid w:val="00A5125B"/>
    <w:rsid w:val="00A53D7F"/>
    <w:rsid w:val="00A55005"/>
    <w:rsid w:val="00A56377"/>
    <w:rsid w:val="00A600E3"/>
    <w:rsid w:val="00A61B2E"/>
    <w:rsid w:val="00A64A8B"/>
    <w:rsid w:val="00A64A90"/>
    <w:rsid w:val="00A64DBA"/>
    <w:rsid w:val="00A64F88"/>
    <w:rsid w:val="00A66CA1"/>
    <w:rsid w:val="00A6713A"/>
    <w:rsid w:val="00A70769"/>
    <w:rsid w:val="00A71CD6"/>
    <w:rsid w:val="00A73C91"/>
    <w:rsid w:val="00A74BFC"/>
    <w:rsid w:val="00A7506F"/>
    <w:rsid w:val="00A77592"/>
    <w:rsid w:val="00A77965"/>
    <w:rsid w:val="00A8232E"/>
    <w:rsid w:val="00A83FCA"/>
    <w:rsid w:val="00A87D97"/>
    <w:rsid w:val="00A925A6"/>
    <w:rsid w:val="00A94FED"/>
    <w:rsid w:val="00A951B1"/>
    <w:rsid w:val="00AA1AED"/>
    <w:rsid w:val="00AA246D"/>
    <w:rsid w:val="00AA41BE"/>
    <w:rsid w:val="00AA4A0E"/>
    <w:rsid w:val="00AA6054"/>
    <w:rsid w:val="00AB0954"/>
    <w:rsid w:val="00AB1FB5"/>
    <w:rsid w:val="00AB2F8A"/>
    <w:rsid w:val="00AB3061"/>
    <w:rsid w:val="00AB3FA5"/>
    <w:rsid w:val="00AB68B0"/>
    <w:rsid w:val="00AC125E"/>
    <w:rsid w:val="00AC228A"/>
    <w:rsid w:val="00AC22D2"/>
    <w:rsid w:val="00AC2430"/>
    <w:rsid w:val="00AC28CF"/>
    <w:rsid w:val="00AC4F45"/>
    <w:rsid w:val="00AC7371"/>
    <w:rsid w:val="00AD0691"/>
    <w:rsid w:val="00AD1257"/>
    <w:rsid w:val="00AD3AF6"/>
    <w:rsid w:val="00AD418D"/>
    <w:rsid w:val="00AD5AE3"/>
    <w:rsid w:val="00AD6D5E"/>
    <w:rsid w:val="00AD7ED6"/>
    <w:rsid w:val="00AE0391"/>
    <w:rsid w:val="00AE27A1"/>
    <w:rsid w:val="00AE27A9"/>
    <w:rsid w:val="00AE3F75"/>
    <w:rsid w:val="00AE7073"/>
    <w:rsid w:val="00AF2162"/>
    <w:rsid w:val="00AF31DE"/>
    <w:rsid w:val="00AF63F9"/>
    <w:rsid w:val="00B02948"/>
    <w:rsid w:val="00B02A31"/>
    <w:rsid w:val="00B03931"/>
    <w:rsid w:val="00B04C0C"/>
    <w:rsid w:val="00B052AB"/>
    <w:rsid w:val="00B06AF2"/>
    <w:rsid w:val="00B1140F"/>
    <w:rsid w:val="00B12843"/>
    <w:rsid w:val="00B13194"/>
    <w:rsid w:val="00B13E80"/>
    <w:rsid w:val="00B1507A"/>
    <w:rsid w:val="00B152F7"/>
    <w:rsid w:val="00B16814"/>
    <w:rsid w:val="00B204F1"/>
    <w:rsid w:val="00B23251"/>
    <w:rsid w:val="00B233F8"/>
    <w:rsid w:val="00B35A00"/>
    <w:rsid w:val="00B37CE5"/>
    <w:rsid w:val="00B4040E"/>
    <w:rsid w:val="00B4158A"/>
    <w:rsid w:val="00B42E1F"/>
    <w:rsid w:val="00B43E62"/>
    <w:rsid w:val="00B44E76"/>
    <w:rsid w:val="00B47426"/>
    <w:rsid w:val="00B47F20"/>
    <w:rsid w:val="00B50A7E"/>
    <w:rsid w:val="00B50C95"/>
    <w:rsid w:val="00B51D13"/>
    <w:rsid w:val="00B51EA4"/>
    <w:rsid w:val="00B521B6"/>
    <w:rsid w:val="00B5274E"/>
    <w:rsid w:val="00B54A86"/>
    <w:rsid w:val="00B553F4"/>
    <w:rsid w:val="00B570CB"/>
    <w:rsid w:val="00B57EDE"/>
    <w:rsid w:val="00B63934"/>
    <w:rsid w:val="00B6433B"/>
    <w:rsid w:val="00B647B6"/>
    <w:rsid w:val="00B72A21"/>
    <w:rsid w:val="00B7335C"/>
    <w:rsid w:val="00B80DC8"/>
    <w:rsid w:val="00B82073"/>
    <w:rsid w:val="00B8281B"/>
    <w:rsid w:val="00B85D81"/>
    <w:rsid w:val="00B87C05"/>
    <w:rsid w:val="00B90010"/>
    <w:rsid w:val="00B92114"/>
    <w:rsid w:val="00B92B12"/>
    <w:rsid w:val="00B93A09"/>
    <w:rsid w:val="00B942A1"/>
    <w:rsid w:val="00B95195"/>
    <w:rsid w:val="00B96F18"/>
    <w:rsid w:val="00B9775F"/>
    <w:rsid w:val="00B979EA"/>
    <w:rsid w:val="00B97C86"/>
    <w:rsid w:val="00B97E41"/>
    <w:rsid w:val="00BA180F"/>
    <w:rsid w:val="00BA4425"/>
    <w:rsid w:val="00BA504C"/>
    <w:rsid w:val="00BA6CBB"/>
    <w:rsid w:val="00BA755F"/>
    <w:rsid w:val="00BA7C3D"/>
    <w:rsid w:val="00BB0265"/>
    <w:rsid w:val="00BB0825"/>
    <w:rsid w:val="00BB0AFE"/>
    <w:rsid w:val="00BB1D7D"/>
    <w:rsid w:val="00BB3E9D"/>
    <w:rsid w:val="00BB54FA"/>
    <w:rsid w:val="00BB6547"/>
    <w:rsid w:val="00BC47A5"/>
    <w:rsid w:val="00BC5EFB"/>
    <w:rsid w:val="00BD280E"/>
    <w:rsid w:val="00BD2906"/>
    <w:rsid w:val="00BD3D52"/>
    <w:rsid w:val="00BE1544"/>
    <w:rsid w:val="00BE23EB"/>
    <w:rsid w:val="00BE439C"/>
    <w:rsid w:val="00BE53EF"/>
    <w:rsid w:val="00BF153A"/>
    <w:rsid w:val="00BF1D7A"/>
    <w:rsid w:val="00BF1E28"/>
    <w:rsid w:val="00BF32F5"/>
    <w:rsid w:val="00BF3E3B"/>
    <w:rsid w:val="00BF3FCC"/>
    <w:rsid w:val="00BF6376"/>
    <w:rsid w:val="00BF6F9E"/>
    <w:rsid w:val="00C01D36"/>
    <w:rsid w:val="00C03EF3"/>
    <w:rsid w:val="00C056B1"/>
    <w:rsid w:val="00C063B8"/>
    <w:rsid w:val="00C065EB"/>
    <w:rsid w:val="00C0779D"/>
    <w:rsid w:val="00C103B9"/>
    <w:rsid w:val="00C160AF"/>
    <w:rsid w:val="00C20815"/>
    <w:rsid w:val="00C22FC2"/>
    <w:rsid w:val="00C23A70"/>
    <w:rsid w:val="00C25544"/>
    <w:rsid w:val="00C307E1"/>
    <w:rsid w:val="00C31123"/>
    <w:rsid w:val="00C34D42"/>
    <w:rsid w:val="00C35EE6"/>
    <w:rsid w:val="00C43B3C"/>
    <w:rsid w:val="00C44773"/>
    <w:rsid w:val="00C44F21"/>
    <w:rsid w:val="00C45637"/>
    <w:rsid w:val="00C4771A"/>
    <w:rsid w:val="00C53D94"/>
    <w:rsid w:val="00C548DC"/>
    <w:rsid w:val="00C552E7"/>
    <w:rsid w:val="00C566F4"/>
    <w:rsid w:val="00C5745A"/>
    <w:rsid w:val="00C57697"/>
    <w:rsid w:val="00C57762"/>
    <w:rsid w:val="00C616D9"/>
    <w:rsid w:val="00C70B40"/>
    <w:rsid w:val="00C72997"/>
    <w:rsid w:val="00C72D57"/>
    <w:rsid w:val="00C738C1"/>
    <w:rsid w:val="00C76447"/>
    <w:rsid w:val="00C778D1"/>
    <w:rsid w:val="00C77F39"/>
    <w:rsid w:val="00C82FC7"/>
    <w:rsid w:val="00C938B3"/>
    <w:rsid w:val="00C94B83"/>
    <w:rsid w:val="00C951F1"/>
    <w:rsid w:val="00C97853"/>
    <w:rsid w:val="00CA10F6"/>
    <w:rsid w:val="00CA1FD2"/>
    <w:rsid w:val="00CA4356"/>
    <w:rsid w:val="00CA4F41"/>
    <w:rsid w:val="00CA5B5F"/>
    <w:rsid w:val="00CA63AC"/>
    <w:rsid w:val="00CC03E0"/>
    <w:rsid w:val="00CC458E"/>
    <w:rsid w:val="00CD1E36"/>
    <w:rsid w:val="00CD2C00"/>
    <w:rsid w:val="00CD423A"/>
    <w:rsid w:val="00CE1F83"/>
    <w:rsid w:val="00CE4182"/>
    <w:rsid w:val="00CE5F3A"/>
    <w:rsid w:val="00CE75A9"/>
    <w:rsid w:val="00CE7EE2"/>
    <w:rsid w:val="00CF0C10"/>
    <w:rsid w:val="00CF0F55"/>
    <w:rsid w:val="00CF6A55"/>
    <w:rsid w:val="00CF7FAA"/>
    <w:rsid w:val="00D007E5"/>
    <w:rsid w:val="00D0279B"/>
    <w:rsid w:val="00D0464A"/>
    <w:rsid w:val="00D0520F"/>
    <w:rsid w:val="00D07F97"/>
    <w:rsid w:val="00D104B9"/>
    <w:rsid w:val="00D120BF"/>
    <w:rsid w:val="00D13ED2"/>
    <w:rsid w:val="00D14DC9"/>
    <w:rsid w:val="00D158BF"/>
    <w:rsid w:val="00D166BF"/>
    <w:rsid w:val="00D1683D"/>
    <w:rsid w:val="00D172CF"/>
    <w:rsid w:val="00D21239"/>
    <w:rsid w:val="00D215A6"/>
    <w:rsid w:val="00D2187F"/>
    <w:rsid w:val="00D21F0F"/>
    <w:rsid w:val="00D21F51"/>
    <w:rsid w:val="00D22E04"/>
    <w:rsid w:val="00D2589D"/>
    <w:rsid w:val="00D27502"/>
    <w:rsid w:val="00D27616"/>
    <w:rsid w:val="00D27BDB"/>
    <w:rsid w:val="00D35319"/>
    <w:rsid w:val="00D35BD5"/>
    <w:rsid w:val="00D36455"/>
    <w:rsid w:val="00D3736E"/>
    <w:rsid w:val="00D4046A"/>
    <w:rsid w:val="00D4365C"/>
    <w:rsid w:val="00D43669"/>
    <w:rsid w:val="00D44C6A"/>
    <w:rsid w:val="00D52D78"/>
    <w:rsid w:val="00D552C8"/>
    <w:rsid w:val="00D5553C"/>
    <w:rsid w:val="00D5698C"/>
    <w:rsid w:val="00D56A69"/>
    <w:rsid w:val="00D57FDA"/>
    <w:rsid w:val="00D61B62"/>
    <w:rsid w:val="00D630D1"/>
    <w:rsid w:val="00D63EDC"/>
    <w:rsid w:val="00D67620"/>
    <w:rsid w:val="00D679AC"/>
    <w:rsid w:val="00D67BFF"/>
    <w:rsid w:val="00D81FFE"/>
    <w:rsid w:val="00D9031C"/>
    <w:rsid w:val="00D91FF3"/>
    <w:rsid w:val="00D92F3A"/>
    <w:rsid w:val="00D945FD"/>
    <w:rsid w:val="00DA05AE"/>
    <w:rsid w:val="00DA0DB7"/>
    <w:rsid w:val="00DA25F0"/>
    <w:rsid w:val="00DA267A"/>
    <w:rsid w:val="00DA38C3"/>
    <w:rsid w:val="00DA3D88"/>
    <w:rsid w:val="00DA4113"/>
    <w:rsid w:val="00DA4B86"/>
    <w:rsid w:val="00DA4D8E"/>
    <w:rsid w:val="00DA6F74"/>
    <w:rsid w:val="00DA701C"/>
    <w:rsid w:val="00DA7BE3"/>
    <w:rsid w:val="00DB0152"/>
    <w:rsid w:val="00DB12D9"/>
    <w:rsid w:val="00DB21BC"/>
    <w:rsid w:val="00DB31C6"/>
    <w:rsid w:val="00DB3527"/>
    <w:rsid w:val="00DB4B94"/>
    <w:rsid w:val="00DB4BB6"/>
    <w:rsid w:val="00DB77AC"/>
    <w:rsid w:val="00DC2267"/>
    <w:rsid w:val="00DC3576"/>
    <w:rsid w:val="00DD0280"/>
    <w:rsid w:val="00DD1057"/>
    <w:rsid w:val="00DD26D2"/>
    <w:rsid w:val="00DE1EA7"/>
    <w:rsid w:val="00DE2FA3"/>
    <w:rsid w:val="00DE4CF4"/>
    <w:rsid w:val="00DE77A7"/>
    <w:rsid w:val="00DF1C8D"/>
    <w:rsid w:val="00DF2377"/>
    <w:rsid w:val="00DF3051"/>
    <w:rsid w:val="00DF364D"/>
    <w:rsid w:val="00DF3F72"/>
    <w:rsid w:val="00DF44A1"/>
    <w:rsid w:val="00DF6FF8"/>
    <w:rsid w:val="00E07B67"/>
    <w:rsid w:val="00E1124B"/>
    <w:rsid w:val="00E14F48"/>
    <w:rsid w:val="00E15142"/>
    <w:rsid w:val="00E210BF"/>
    <w:rsid w:val="00E2142D"/>
    <w:rsid w:val="00E21972"/>
    <w:rsid w:val="00E27A0A"/>
    <w:rsid w:val="00E3058D"/>
    <w:rsid w:val="00E3386F"/>
    <w:rsid w:val="00E341D4"/>
    <w:rsid w:val="00E37C02"/>
    <w:rsid w:val="00E37F90"/>
    <w:rsid w:val="00E40600"/>
    <w:rsid w:val="00E4168F"/>
    <w:rsid w:val="00E419D2"/>
    <w:rsid w:val="00E436BC"/>
    <w:rsid w:val="00E477EB"/>
    <w:rsid w:val="00E50CE0"/>
    <w:rsid w:val="00E55D9C"/>
    <w:rsid w:val="00E560E7"/>
    <w:rsid w:val="00E604DF"/>
    <w:rsid w:val="00E61938"/>
    <w:rsid w:val="00E63AF4"/>
    <w:rsid w:val="00E63B58"/>
    <w:rsid w:val="00E65989"/>
    <w:rsid w:val="00E65F88"/>
    <w:rsid w:val="00E66B4D"/>
    <w:rsid w:val="00E67222"/>
    <w:rsid w:val="00E70502"/>
    <w:rsid w:val="00E70AF0"/>
    <w:rsid w:val="00E711EB"/>
    <w:rsid w:val="00E72479"/>
    <w:rsid w:val="00E74695"/>
    <w:rsid w:val="00E7698A"/>
    <w:rsid w:val="00E77A9C"/>
    <w:rsid w:val="00E810C6"/>
    <w:rsid w:val="00E85D97"/>
    <w:rsid w:val="00E86D1D"/>
    <w:rsid w:val="00E923C0"/>
    <w:rsid w:val="00E9475A"/>
    <w:rsid w:val="00EA0F7E"/>
    <w:rsid w:val="00EA1CC5"/>
    <w:rsid w:val="00EA4C92"/>
    <w:rsid w:val="00EA4DE8"/>
    <w:rsid w:val="00EA57A6"/>
    <w:rsid w:val="00EC4404"/>
    <w:rsid w:val="00EC6AC1"/>
    <w:rsid w:val="00EC7C90"/>
    <w:rsid w:val="00ED0E85"/>
    <w:rsid w:val="00ED1961"/>
    <w:rsid w:val="00ED355C"/>
    <w:rsid w:val="00ED4946"/>
    <w:rsid w:val="00ED7436"/>
    <w:rsid w:val="00EE0DBD"/>
    <w:rsid w:val="00EE1458"/>
    <w:rsid w:val="00EE1E6B"/>
    <w:rsid w:val="00EE204A"/>
    <w:rsid w:val="00EE2480"/>
    <w:rsid w:val="00EE2E78"/>
    <w:rsid w:val="00EE5E0A"/>
    <w:rsid w:val="00EE6147"/>
    <w:rsid w:val="00EF14C5"/>
    <w:rsid w:val="00EF335C"/>
    <w:rsid w:val="00EF734C"/>
    <w:rsid w:val="00F001FC"/>
    <w:rsid w:val="00F0088F"/>
    <w:rsid w:val="00F00904"/>
    <w:rsid w:val="00F012FB"/>
    <w:rsid w:val="00F01BAB"/>
    <w:rsid w:val="00F10571"/>
    <w:rsid w:val="00F15848"/>
    <w:rsid w:val="00F174A2"/>
    <w:rsid w:val="00F20A8D"/>
    <w:rsid w:val="00F2158C"/>
    <w:rsid w:val="00F234BC"/>
    <w:rsid w:val="00F27B62"/>
    <w:rsid w:val="00F3002F"/>
    <w:rsid w:val="00F305C2"/>
    <w:rsid w:val="00F3076B"/>
    <w:rsid w:val="00F317E2"/>
    <w:rsid w:val="00F31B7D"/>
    <w:rsid w:val="00F32447"/>
    <w:rsid w:val="00F32D2E"/>
    <w:rsid w:val="00F36067"/>
    <w:rsid w:val="00F366E5"/>
    <w:rsid w:val="00F36FCB"/>
    <w:rsid w:val="00F37101"/>
    <w:rsid w:val="00F41C7C"/>
    <w:rsid w:val="00F430ED"/>
    <w:rsid w:val="00F43BEF"/>
    <w:rsid w:val="00F4418F"/>
    <w:rsid w:val="00F4546B"/>
    <w:rsid w:val="00F45D53"/>
    <w:rsid w:val="00F4628B"/>
    <w:rsid w:val="00F51104"/>
    <w:rsid w:val="00F512CF"/>
    <w:rsid w:val="00F572DB"/>
    <w:rsid w:val="00F6174E"/>
    <w:rsid w:val="00F620C5"/>
    <w:rsid w:val="00F62548"/>
    <w:rsid w:val="00F64CF0"/>
    <w:rsid w:val="00F65D01"/>
    <w:rsid w:val="00F65EEB"/>
    <w:rsid w:val="00F66134"/>
    <w:rsid w:val="00F70112"/>
    <w:rsid w:val="00F72687"/>
    <w:rsid w:val="00F73B3B"/>
    <w:rsid w:val="00F77963"/>
    <w:rsid w:val="00F81589"/>
    <w:rsid w:val="00F81F97"/>
    <w:rsid w:val="00F822F8"/>
    <w:rsid w:val="00F829DB"/>
    <w:rsid w:val="00F82F2C"/>
    <w:rsid w:val="00F833C3"/>
    <w:rsid w:val="00F914D9"/>
    <w:rsid w:val="00F92B8D"/>
    <w:rsid w:val="00FA036F"/>
    <w:rsid w:val="00FA0E5E"/>
    <w:rsid w:val="00FA14BC"/>
    <w:rsid w:val="00FA1DA8"/>
    <w:rsid w:val="00FA61DD"/>
    <w:rsid w:val="00FA696F"/>
    <w:rsid w:val="00FB04F4"/>
    <w:rsid w:val="00FB0740"/>
    <w:rsid w:val="00FB54D6"/>
    <w:rsid w:val="00FB6AF3"/>
    <w:rsid w:val="00FC0400"/>
    <w:rsid w:val="00FC110A"/>
    <w:rsid w:val="00FC418A"/>
    <w:rsid w:val="00FC6A63"/>
    <w:rsid w:val="00FD06F9"/>
    <w:rsid w:val="00FD1316"/>
    <w:rsid w:val="00FD1F87"/>
    <w:rsid w:val="00FD2792"/>
    <w:rsid w:val="00FD30C7"/>
    <w:rsid w:val="00FD43D5"/>
    <w:rsid w:val="00FD4D2B"/>
    <w:rsid w:val="00FE184C"/>
    <w:rsid w:val="00FE76C8"/>
    <w:rsid w:val="00FE7EA0"/>
    <w:rsid w:val="00FF2B87"/>
    <w:rsid w:val="00FF3775"/>
    <w:rsid w:val="00FF39E6"/>
    <w:rsid w:val="00FF41B1"/>
    <w:rsid w:val="00FF55CD"/>
    <w:rsid w:val="416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56F71"/>
  <w15:docId w15:val="{F8B70E64-F92C-4B86-A592-9E8832B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EE2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3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AF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3AD"/>
    <w:pPr>
      <w:spacing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normal0020table">
    <w:name w:val="normal_0020table"/>
    <w:basedOn w:val="Normal"/>
    <w:uiPriority w:val="99"/>
    <w:semiHidden/>
    <w:rsid w:val="004A23AD"/>
    <w:rPr>
      <w:rFonts w:eastAsiaTheme="minorHAnsi"/>
      <w:color w:val="auto"/>
      <w:kern w:val="0"/>
      <w:sz w:val="24"/>
      <w:szCs w:val="24"/>
    </w:rPr>
  </w:style>
  <w:style w:type="character" w:customStyle="1" w:styleId="normal0020tablechar">
    <w:name w:val="normal_0020table__char"/>
    <w:basedOn w:val="DefaultParagraphFont"/>
    <w:rsid w:val="004A23AD"/>
  </w:style>
  <w:style w:type="paragraph" w:styleId="Header">
    <w:name w:val="header"/>
    <w:basedOn w:val="Normal"/>
    <w:link w:val="Head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AB3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AB3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2D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16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8389F"/>
    <w:rPr>
      <w:rFonts w:ascii="Calibri" w:hAnsi="Calibri" w:cs="Consolas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89F"/>
    <w:rPr>
      <w:rFonts w:ascii="Calibri" w:hAnsi="Calibri" w:cs="Consolas"/>
      <w:sz w:val="22"/>
      <w:szCs w:val="21"/>
    </w:rPr>
  </w:style>
  <w:style w:type="character" w:customStyle="1" w:styleId="markficnl42b7">
    <w:name w:val="markficnl42b7"/>
    <w:basedOn w:val="DefaultParagraphFont"/>
    <w:rsid w:val="004A688C"/>
  </w:style>
  <w:style w:type="character" w:styleId="UnresolvedMention">
    <w:name w:val="Unresolved Mention"/>
    <w:basedOn w:val="DefaultParagraphFont"/>
    <w:uiPriority w:val="99"/>
    <w:semiHidden/>
    <w:unhideWhenUsed/>
    <w:rsid w:val="0062717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17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91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2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2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jeffersoncountyindianameeting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@jeffersoncountyindianameet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ie.hoffman\Application%20Data\Microsoft\Templates\Financi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40375AB6C8F41945CB6166B29EFBD" ma:contentTypeVersion="14" ma:contentTypeDescription="Create a new document." ma:contentTypeScope="" ma:versionID="8d875f63f8c2510b461ae6a8c2f14845">
  <xsd:schema xmlns:xsd="http://www.w3.org/2001/XMLSchema" xmlns:xs="http://www.w3.org/2001/XMLSchema" xmlns:p="http://schemas.microsoft.com/office/2006/metadata/properties" xmlns:ns2="147117f6-849e-467c-a50a-084daf65674c" xmlns:ns3="c1d9f98a-e837-491c-b718-6ca9d7ed360f" targetNamespace="http://schemas.microsoft.com/office/2006/metadata/properties" ma:root="true" ma:fieldsID="30c071f4f151c5be48504e3868ac87a2" ns2:_="" ns3:_="">
    <xsd:import namespace="147117f6-849e-467c-a50a-084daf65674c"/>
    <xsd:import namespace="c1d9f98a-e837-491c-b718-6ca9d7ed3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17f6-849e-467c-a50a-084daf656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b675cf-9297-4156-9608-fe236369e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f98a-e837-491c-b718-6ca9d7ed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52fc6-13d9-460f-9590-6502883fdd29}" ma:internalName="TaxCatchAll" ma:showField="CatchAllData" ma:web="c1d9f98a-e837-491c-b718-6ca9d7ed3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7117f6-849e-467c-a50a-084daf65674c">
      <Terms xmlns="http://schemas.microsoft.com/office/infopath/2007/PartnerControls"/>
    </lcf76f155ced4ddcb4097134ff3c332f>
    <TaxCatchAll xmlns="c1d9f98a-e837-491c-b718-6ca9d7ed360f" xsi:nil="true"/>
    <SharedWithUsers xmlns="c1d9f98a-e837-491c-b718-6ca9d7ed360f">
      <UserInfo>
        <DisplayName>Sarah Morgan</DisplayName>
        <AccountId>9</AccountId>
        <AccountType/>
      </UserInfo>
      <UserInfo>
        <DisplayName>Jessica  Hazelwood</DisplayName>
        <AccountId>31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DB0F3-2E86-44D2-A45C-11B32E3C5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117f6-849e-467c-a50a-084daf65674c"/>
    <ds:schemaRef ds:uri="c1d9f98a-e837-491c-b718-6ca9d7ed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78E9F-FCBE-4E58-AE02-984B6C3EBD8D}">
  <ds:schemaRefs>
    <ds:schemaRef ds:uri="http://schemas.microsoft.com/office/2006/metadata/properties"/>
    <ds:schemaRef ds:uri="http://schemas.microsoft.com/office/infopath/2007/PartnerControls"/>
    <ds:schemaRef ds:uri="147117f6-849e-467c-a50a-084daf65674c"/>
    <ds:schemaRef ds:uri="c1d9f98a-e837-491c-b718-6ca9d7ed360f"/>
  </ds:schemaRefs>
</ds:datastoreItem>
</file>

<file path=customXml/itemProps3.xml><?xml version="1.0" encoding="utf-8"?>
<ds:datastoreItem xmlns:ds="http://schemas.openxmlformats.org/officeDocument/2006/customXml" ds:itemID="{F26D5DDB-C98A-4E6F-AC4B-C3BC7248B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services letterhead</Template>
  <TotalTime>3</TotalTime>
  <Pages>1</Pages>
  <Words>1</Words>
  <Characters>7</Characters>
  <Application>Microsoft Office Word</Application>
  <DocSecurity>0</DocSecurity>
  <Lines>1</Lines>
  <Paragraphs>1</Paragraphs>
  <ScaleCrop>false</ScaleCrop>
  <Manager/>
  <Company>StockLayouts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kellie.hoffman</dc:creator>
  <cp:keywords/>
  <dc:description/>
  <cp:lastModifiedBy>Sarah Alexander</cp:lastModifiedBy>
  <cp:revision>5</cp:revision>
  <cp:lastPrinted>2026-01-06T18:07:00Z</cp:lastPrinted>
  <dcterms:created xsi:type="dcterms:W3CDTF">2026-01-06T18:07:00Z</dcterms:created>
  <dcterms:modified xsi:type="dcterms:W3CDTF">2026-01-06T18:10:00Z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TC100908431033</vt:lpwstr>
  </property>
  <property fmtid="{D5CDD505-2E9C-101B-9397-08002B2CF9AE}" pid="3" name="ContentTypeId">
    <vt:lpwstr>0x010100BD940375AB6C8F41945CB6166B29EFBD</vt:lpwstr>
  </property>
  <property fmtid="{D5CDD505-2E9C-101B-9397-08002B2CF9AE}" pid="4" name="MediaServiceImageTags">
    <vt:lpwstr/>
  </property>
</Properties>
</file>